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5372B3" w14:textId="5DC29045" w:rsidR="004174A5" w:rsidRPr="00D46895" w:rsidRDefault="00E26167" w:rsidP="004174A5">
      <w:pPr>
        <w:jc w:val="center"/>
        <w:rPr>
          <w:b/>
          <w:sz w:val="28"/>
        </w:rPr>
      </w:pPr>
      <w:r>
        <w:rPr>
          <w:b/>
          <w:sz w:val="28"/>
        </w:rPr>
        <w:t>FORMULÁŘ NA</w:t>
      </w:r>
      <w:r w:rsidR="004174A5" w:rsidRPr="00D46895">
        <w:rPr>
          <w:b/>
          <w:sz w:val="28"/>
        </w:rPr>
        <w:t xml:space="preserve"> ODMĚNU ZA </w:t>
      </w:r>
      <w:r w:rsidR="004174A5" w:rsidRPr="00D46895">
        <w:rPr>
          <w:b/>
          <w:caps/>
          <w:sz w:val="28"/>
        </w:rPr>
        <w:t>Přípravu a schválení mezinárodních projektů na FL</w:t>
      </w:r>
      <w:r w:rsidR="004174A5" w:rsidRPr="00D46895">
        <w:rPr>
          <w:b/>
          <w:sz w:val="28"/>
        </w:rPr>
        <w:t xml:space="preserve">D V </w:t>
      </w:r>
      <w:r w:rsidR="004174A5" w:rsidRPr="00C7582B">
        <w:rPr>
          <w:b/>
          <w:sz w:val="28"/>
        </w:rPr>
        <w:t>ROCE 202</w:t>
      </w:r>
      <w:r w:rsidR="00B11079">
        <w:rPr>
          <w:b/>
          <w:sz w:val="28"/>
        </w:rPr>
        <w:t>5</w:t>
      </w:r>
    </w:p>
    <w:p w14:paraId="0B640F01" w14:textId="77777777" w:rsidR="004174A5" w:rsidRPr="00D46895" w:rsidRDefault="004174A5" w:rsidP="004174A5"/>
    <w:p w14:paraId="18A041E7" w14:textId="77777777" w:rsidR="004174A5" w:rsidRPr="00D46895" w:rsidRDefault="004174A5" w:rsidP="004174A5">
      <w:r w:rsidRPr="00D46895">
        <w:t>Název mezinárodního projektu:</w:t>
      </w:r>
    </w:p>
    <w:p w14:paraId="570CF8A8" w14:textId="77777777" w:rsidR="004174A5" w:rsidRPr="00D46895" w:rsidRDefault="004174A5" w:rsidP="004174A5">
      <w:pPr>
        <w:jc w:val="both"/>
      </w:pPr>
    </w:p>
    <w:p w14:paraId="27AC38A6" w14:textId="77777777" w:rsidR="004174A5" w:rsidRPr="00D46895" w:rsidRDefault="004174A5" w:rsidP="004174A5">
      <w:pPr>
        <w:jc w:val="both"/>
      </w:pPr>
      <w:r w:rsidRPr="00D46895">
        <w:t>Procentuální podíl zaměstnanců či studentů z FLD, kteří se podíleli na přípravě a schválení mezinárodního projektu na FLD. Tento podíl musí každý zaměstnanec či student stvrdit podpisem.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5"/>
        <w:gridCol w:w="1683"/>
        <w:gridCol w:w="2693"/>
        <w:gridCol w:w="2051"/>
      </w:tblGrid>
      <w:tr w:rsidR="004174A5" w14:paraId="625C3545" w14:textId="77777777" w:rsidTr="00600D29">
        <w:trPr>
          <w:trHeight w:val="703"/>
        </w:trPr>
        <w:tc>
          <w:tcPr>
            <w:tcW w:w="2645" w:type="dxa"/>
            <w:shd w:val="clear" w:color="000000" w:fill="D0CECE"/>
            <w:noWrap/>
            <w:vAlign w:val="center"/>
            <w:hideMark/>
          </w:tcPr>
          <w:p w14:paraId="1505F633" w14:textId="77777777" w:rsidR="004174A5" w:rsidRPr="00D46895" w:rsidRDefault="004174A5" w:rsidP="00600D29">
            <w:pPr>
              <w:jc w:val="center"/>
              <w:rPr>
                <w:rFonts w:ascii="Calibri" w:hAnsi="Calibri"/>
                <w:color w:val="000000"/>
              </w:rPr>
            </w:pPr>
            <w:r w:rsidRPr="00D46895">
              <w:rPr>
                <w:rFonts w:ascii="Calibri" w:hAnsi="Calibri"/>
                <w:color w:val="000000"/>
              </w:rPr>
              <w:t>Jméno autora z FLD</w:t>
            </w:r>
          </w:p>
        </w:tc>
        <w:tc>
          <w:tcPr>
            <w:tcW w:w="1683" w:type="dxa"/>
            <w:shd w:val="clear" w:color="000000" w:fill="D0CECE"/>
            <w:vAlign w:val="center"/>
            <w:hideMark/>
          </w:tcPr>
          <w:p w14:paraId="20C2B75B" w14:textId="77777777" w:rsidR="004174A5" w:rsidRPr="00D46895" w:rsidRDefault="004174A5" w:rsidP="00600D29">
            <w:pPr>
              <w:jc w:val="center"/>
              <w:rPr>
                <w:rFonts w:ascii="Calibri" w:hAnsi="Calibri"/>
                <w:color w:val="000000"/>
              </w:rPr>
            </w:pPr>
            <w:r w:rsidRPr="00D46895">
              <w:rPr>
                <w:rFonts w:ascii="Calibri" w:hAnsi="Calibri"/>
                <w:color w:val="000000"/>
              </w:rPr>
              <w:t>Procentuální podíl na projektu FLD</w:t>
            </w:r>
          </w:p>
        </w:tc>
        <w:tc>
          <w:tcPr>
            <w:tcW w:w="2693" w:type="dxa"/>
            <w:shd w:val="clear" w:color="000000" w:fill="D0CECE"/>
            <w:noWrap/>
            <w:vAlign w:val="center"/>
            <w:hideMark/>
          </w:tcPr>
          <w:p w14:paraId="6900D3B4" w14:textId="77777777" w:rsidR="004174A5" w:rsidRPr="00D46895" w:rsidRDefault="004174A5" w:rsidP="00600D29">
            <w:pPr>
              <w:jc w:val="center"/>
              <w:rPr>
                <w:rFonts w:ascii="Calibri" w:hAnsi="Calibri"/>
                <w:color w:val="000000"/>
              </w:rPr>
            </w:pPr>
            <w:r w:rsidRPr="00D46895">
              <w:rPr>
                <w:rFonts w:ascii="Calibri" w:hAnsi="Calibri"/>
                <w:color w:val="000000"/>
              </w:rPr>
              <w:t>Podpis</w:t>
            </w:r>
          </w:p>
        </w:tc>
        <w:tc>
          <w:tcPr>
            <w:tcW w:w="2051" w:type="dxa"/>
            <w:shd w:val="clear" w:color="000000" w:fill="D0CECE"/>
            <w:noWrap/>
            <w:vAlign w:val="center"/>
            <w:hideMark/>
          </w:tcPr>
          <w:p w14:paraId="5FC6A2B0" w14:textId="77777777" w:rsidR="004174A5" w:rsidRDefault="004174A5" w:rsidP="00600D29">
            <w:pPr>
              <w:jc w:val="center"/>
              <w:rPr>
                <w:rFonts w:ascii="Calibri" w:hAnsi="Calibri"/>
                <w:color w:val="000000"/>
              </w:rPr>
            </w:pPr>
            <w:r w:rsidRPr="00D46895">
              <w:rPr>
                <w:rFonts w:ascii="Calibri" w:hAnsi="Calibri"/>
                <w:color w:val="000000"/>
              </w:rPr>
              <w:t>Poznámky</w:t>
            </w:r>
            <w:r>
              <w:rPr>
                <w:rFonts w:ascii="Calibri" w:hAnsi="Calibri"/>
                <w:color w:val="000000"/>
              </w:rPr>
              <w:t xml:space="preserve"> </w:t>
            </w:r>
          </w:p>
        </w:tc>
      </w:tr>
      <w:tr w:rsidR="004174A5" w14:paraId="6DF13B69" w14:textId="77777777" w:rsidTr="00600D29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06747129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C25E43F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4B22120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0AD931B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0CFDB648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A812BB8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877265C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E075C34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7B692D59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43D26FEF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C46A0E0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C969E79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794A4D6A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288C3F6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11A35BC3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7B1D0D2C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248F39A9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25A3D8CB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9C0B9C4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4B7B2417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3040D39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0D7C2531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EAB8856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459A4CA5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591D4BC1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4E247181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672331F6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408AE0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631C8B6A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33FA7EE9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53F01AAE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3D3C70CF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52C088BE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F4ACF2B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0DBB41B0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BE385C4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28F70DE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63E9C51F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A3C1340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4FAF4145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63D3C2B2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DE104A0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C7B3F6C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2F3CEF26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48C74C6F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1167E450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9AE8849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AF2D57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366B2DC2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20BF711B" w14:textId="77777777" w:rsidTr="00600D29">
        <w:trPr>
          <w:trHeight w:val="292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20CC19D0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51071215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174DA173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183768E2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66970D88" w14:textId="77777777" w:rsidTr="00600D29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  <w:hideMark/>
          </w:tcPr>
          <w:p w14:paraId="6B62EBD4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1683" w:type="dxa"/>
            <w:shd w:val="clear" w:color="auto" w:fill="auto"/>
            <w:noWrap/>
            <w:vAlign w:val="bottom"/>
            <w:hideMark/>
          </w:tcPr>
          <w:p w14:paraId="4CFE07BF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693" w:type="dxa"/>
            <w:shd w:val="clear" w:color="auto" w:fill="auto"/>
            <w:noWrap/>
            <w:vAlign w:val="bottom"/>
            <w:hideMark/>
          </w:tcPr>
          <w:p w14:paraId="487BFB3C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051" w:type="dxa"/>
            <w:shd w:val="clear" w:color="auto" w:fill="auto"/>
            <w:noWrap/>
            <w:vAlign w:val="bottom"/>
            <w:hideMark/>
          </w:tcPr>
          <w:p w14:paraId="57620643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4174A5" w14:paraId="49115D64" w14:textId="77777777" w:rsidTr="00600D29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</w:tcPr>
          <w:p w14:paraId="4BEF0867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2C2223C5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34C319EE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3BC67F60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</w:p>
        </w:tc>
      </w:tr>
      <w:tr w:rsidR="004174A5" w14:paraId="05BBDB54" w14:textId="77777777" w:rsidTr="00600D29">
        <w:trPr>
          <w:trHeight w:val="300"/>
        </w:trPr>
        <w:tc>
          <w:tcPr>
            <w:tcW w:w="2645" w:type="dxa"/>
            <w:shd w:val="clear" w:color="auto" w:fill="auto"/>
            <w:noWrap/>
            <w:vAlign w:val="bottom"/>
          </w:tcPr>
          <w:p w14:paraId="3A38A529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683" w:type="dxa"/>
            <w:shd w:val="clear" w:color="auto" w:fill="auto"/>
            <w:noWrap/>
            <w:vAlign w:val="bottom"/>
          </w:tcPr>
          <w:p w14:paraId="2A24FBF3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693" w:type="dxa"/>
            <w:shd w:val="clear" w:color="auto" w:fill="auto"/>
            <w:noWrap/>
            <w:vAlign w:val="bottom"/>
          </w:tcPr>
          <w:p w14:paraId="67E25BE3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51" w:type="dxa"/>
            <w:shd w:val="clear" w:color="auto" w:fill="auto"/>
            <w:noWrap/>
            <w:vAlign w:val="bottom"/>
          </w:tcPr>
          <w:p w14:paraId="71EBFFA9" w14:textId="77777777" w:rsidR="004174A5" w:rsidRDefault="004174A5" w:rsidP="00600D29">
            <w:pPr>
              <w:rPr>
                <w:rFonts w:ascii="Calibri" w:hAnsi="Calibri"/>
                <w:color w:val="000000"/>
              </w:rPr>
            </w:pPr>
          </w:p>
        </w:tc>
      </w:tr>
    </w:tbl>
    <w:p w14:paraId="43EC77F2" w14:textId="77777777" w:rsidR="004174A5" w:rsidRPr="0024736E" w:rsidRDefault="004174A5" w:rsidP="004E5BF7"/>
    <w:sectPr w:rsidR="004174A5" w:rsidRPr="0024736E" w:rsidSect="00041F59">
      <w:headerReference w:type="default" r:id="rId11"/>
      <w:pgSz w:w="11906" w:h="16838"/>
      <w:pgMar w:top="1417" w:right="1274" w:bottom="1701" w:left="1417" w:header="340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FEAFC" w14:textId="77777777" w:rsidR="000065C3" w:rsidRDefault="000065C3" w:rsidP="00091D49">
      <w:r>
        <w:separator/>
      </w:r>
    </w:p>
  </w:endnote>
  <w:endnote w:type="continuationSeparator" w:id="0">
    <w:p w14:paraId="5D90C2A2" w14:textId="77777777" w:rsidR="000065C3" w:rsidRDefault="000065C3" w:rsidP="00091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Black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Roboto Medium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Minion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1967A5" w14:textId="77777777" w:rsidR="000065C3" w:rsidRDefault="000065C3" w:rsidP="00091D49">
      <w:r>
        <w:separator/>
      </w:r>
    </w:p>
  </w:footnote>
  <w:footnote w:type="continuationSeparator" w:id="0">
    <w:p w14:paraId="79EDACD5" w14:textId="77777777" w:rsidR="000065C3" w:rsidRDefault="000065C3" w:rsidP="00091D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8B9CF" w14:textId="34FC936C" w:rsidR="00E418A4" w:rsidRPr="00091D49" w:rsidRDefault="00E418A4" w:rsidP="00091D4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B337E5"/>
    <w:multiLevelType w:val="hybridMultilevel"/>
    <w:tmpl w:val="6CFEDA90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7E6D85"/>
    <w:multiLevelType w:val="hybridMultilevel"/>
    <w:tmpl w:val="90CC595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D06F6"/>
    <w:multiLevelType w:val="hybridMultilevel"/>
    <w:tmpl w:val="EECA7F6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0E7463"/>
    <w:multiLevelType w:val="hybridMultilevel"/>
    <w:tmpl w:val="87A433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B80E49"/>
    <w:multiLevelType w:val="hybridMultilevel"/>
    <w:tmpl w:val="440ABB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F0CF0"/>
    <w:multiLevelType w:val="hybridMultilevel"/>
    <w:tmpl w:val="EECA7F68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73397"/>
    <w:multiLevelType w:val="hybridMultilevel"/>
    <w:tmpl w:val="6CFEDA90"/>
    <w:lvl w:ilvl="0" w:tplc="5FD4B35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7C1813"/>
    <w:multiLevelType w:val="hybridMultilevel"/>
    <w:tmpl w:val="AABC844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0068892">
    <w:abstractNumId w:val="0"/>
  </w:num>
  <w:num w:numId="2" w16cid:durableId="1044670542">
    <w:abstractNumId w:val="2"/>
  </w:num>
  <w:num w:numId="3" w16cid:durableId="1478303345">
    <w:abstractNumId w:val="6"/>
  </w:num>
  <w:num w:numId="4" w16cid:durableId="337512776">
    <w:abstractNumId w:val="3"/>
  </w:num>
  <w:num w:numId="5" w16cid:durableId="1527913543">
    <w:abstractNumId w:val="7"/>
  </w:num>
  <w:num w:numId="6" w16cid:durableId="1911844372">
    <w:abstractNumId w:val="4"/>
  </w:num>
  <w:num w:numId="7" w16cid:durableId="1158807606">
    <w:abstractNumId w:val="1"/>
  </w:num>
  <w:num w:numId="8" w16cid:durableId="2047233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ocumentProtection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AxMjE2NbYwNjU3NzBX0lEKTi0uzszPAykwtKwFADuaOOwtAAAA"/>
  </w:docVars>
  <w:rsids>
    <w:rsidRoot w:val="00F84456"/>
    <w:rsid w:val="000065C3"/>
    <w:rsid w:val="00014956"/>
    <w:rsid w:val="00025D9A"/>
    <w:rsid w:val="000269A7"/>
    <w:rsid w:val="00030D69"/>
    <w:rsid w:val="0003584A"/>
    <w:rsid w:val="00040A5B"/>
    <w:rsid w:val="00041F59"/>
    <w:rsid w:val="000469EB"/>
    <w:rsid w:val="000561FF"/>
    <w:rsid w:val="000642AA"/>
    <w:rsid w:val="00071E4A"/>
    <w:rsid w:val="00080B21"/>
    <w:rsid w:val="00081751"/>
    <w:rsid w:val="00082F89"/>
    <w:rsid w:val="00091D49"/>
    <w:rsid w:val="000A747A"/>
    <w:rsid w:val="000B3C8F"/>
    <w:rsid w:val="000E6E9B"/>
    <w:rsid w:val="000F6AED"/>
    <w:rsid w:val="00117F9E"/>
    <w:rsid w:val="00120393"/>
    <w:rsid w:val="00126A29"/>
    <w:rsid w:val="001360D3"/>
    <w:rsid w:val="00137B70"/>
    <w:rsid w:val="0016098F"/>
    <w:rsid w:val="0016164C"/>
    <w:rsid w:val="00163ADD"/>
    <w:rsid w:val="00163CD3"/>
    <w:rsid w:val="00176596"/>
    <w:rsid w:val="00177E6E"/>
    <w:rsid w:val="001A0294"/>
    <w:rsid w:val="001D1897"/>
    <w:rsid w:val="001D6585"/>
    <w:rsid w:val="001E6639"/>
    <w:rsid w:val="00217A43"/>
    <w:rsid w:val="002270F4"/>
    <w:rsid w:val="00254D6C"/>
    <w:rsid w:val="00266416"/>
    <w:rsid w:val="00282835"/>
    <w:rsid w:val="00285164"/>
    <w:rsid w:val="00294F12"/>
    <w:rsid w:val="002A08EB"/>
    <w:rsid w:val="002A303D"/>
    <w:rsid w:val="002A36D0"/>
    <w:rsid w:val="002A3AE4"/>
    <w:rsid w:val="002B6B74"/>
    <w:rsid w:val="002D7C9D"/>
    <w:rsid w:val="002E2646"/>
    <w:rsid w:val="002F0CB7"/>
    <w:rsid w:val="002F571E"/>
    <w:rsid w:val="00314A44"/>
    <w:rsid w:val="00315586"/>
    <w:rsid w:val="003172B0"/>
    <w:rsid w:val="003407A7"/>
    <w:rsid w:val="0035464E"/>
    <w:rsid w:val="00357FD5"/>
    <w:rsid w:val="003611FC"/>
    <w:rsid w:val="0036297A"/>
    <w:rsid w:val="00380EB5"/>
    <w:rsid w:val="00393B17"/>
    <w:rsid w:val="003952F6"/>
    <w:rsid w:val="00397ADC"/>
    <w:rsid w:val="003A740C"/>
    <w:rsid w:val="003C1F59"/>
    <w:rsid w:val="003C4D2B"/>
    <w:rsid w:val="003C6B2F"/>
    <w:rsid w:val="003D29C9"/>
    <w:rsid w:val="003F04A2"/>
    <w:rsid w:val="004026B5"/>
    <w:rsid w:val="004056CB"/>
    <w:rsid w:val="00407C06"/>
    <w:rsid w:val="00410E0F"/>
    <w:rsid w:val="00411518"/>
    <w:rsid w:val="00411C2D"/>
    <w:rsid w:val="00412E03"/>
    <w:rsid w:val="00416101"/>
    <w:rsid w:val="004174A5"/>
    <w:rsid w:val="00431275"/>
    <w:rsid w:val="00433DF0"/>
    <w:rsid w:val="00446464"/>
    <w:rsid w:val="004B58E7"/>
    <w:rsid w:val="004C7F71"/>
    <w:rsid w:val="004D1DE5"/>
    <w:rsid w:val="004D68B4"/>
    <w:rsid w:val="004E5BF7"/>
    <w:rsid w:val="004E6D1C"/>
    <w:rsid w:val="004F0B95"/>
    <w:rsid w:val="0050135A"/>
    <w:rsid w:val="00504549"/>
    <w:rsid w:val="00505C7D"/>
    <w:rsid w:val="00531F03"/>
    <w:rsid w:val="005359BA"/>
    <w:rsid w:val="00541CFE"/>
    <w:rsid w:val="00554D20"/>
    <w:rsid w:val="00574E63"/>
    <w:rsid w:val="0057799D"/>
    <w:rsid w:val="005C1F07"/>
    <w:rsid w:val="005E340E"/>
    <w:rsid w:val="005F0305"/>
    <w:rsid w:val="005F51FF"/>
    <w:rsid w:val="00637A19"/>
    <w:rsid w:val="00642ECE"/>
    <w:rsid w:val="00665C82"/>
    <w:rsid w:val="00666A90"/>
    <w:rsid w:val="006763C2"/>
    <w:rsid w:val="00684E48"/>
    <w:rsid w:val="00697369"/>
    <w:rsid w:val="006A4DBE"/>
    <w:rsid w:val="006B36E5"/>
    <w:rsid w:val="006B6E6F"/>
    <w:rsid w:val="006B7404"/>
    <w:rsid w:val="006C4080"/>
    <w:rsid w:val="006C4534"/>
    <w:rsid w:val="006C793A"/>
    <w:rsid w:val="006E350F"/>
    <w:rsid w:val="007005C0"/>
    <w:rsid w:val="00703BE4"/>
    <w:rsid w:val="007169F1"/>
    <w:rsid w:val="00723637"/>
    <w:rsid w:val="0074192F"/>
    <w:rsid w:val="00745723"/>
    <w:rsid w:val="00765D17"/>
    <w:rsid w:val="00772D33"/>
    <w:rsid w:val="0077361F"/>
    <w:rsid w:val="00793399"/>
    <w:rsid w:val="007958FE"/>
    <w:rsid w:val="00797643"/>
    <w:rsid w:val="007B4096"/>
    <w:rsid w:val="007C0885"/>
    <w:rsid w:val="007C357C"/>
    <w:rsid w:val="007D29D4"/>
    <w:rsid w:val="007E1B78"/>
    <w:rsid w:val="00814018"/>
    <w:rsid w:val="00821CEE"/>
    <w:rsid w:val="0082707C"/>
    <w:rsid w:val="008438C2"/>
    <w:rsid w:val="00843FEC"/>
    <w:rsid w:val="008600BC"/>
    <w:rsid w:val="008609F6"/>
    <w:rsid w:val="0086273E"/>
    <w:rsid w:val="008811C7"/>
    <w:rsid w:val="008A09DE"/>
    <w:rsid w:val="008C2428"/>
    <w:rsid w:val="008D1288"/>
    <w:rsid w:val="008E008D"/>
    <w:rsid w:val="008E22D2"/>
    <w:rsid w:val="008F5EDB"/>
    <w:rsid w:val="00932E52"/>
    <w:rsid w:val="00934636"/>
    <w:rsid w:val="00936E69"/>
    <w:rsid w:val="00960A38"/>
    <w:rsid w:val="00961E77"/>
    <w:rsid w:val="009765B4"/>
    <w:rsid w:val="00976C2F"/>
    <w:rsid w:val="009804F7"/>
    <w:rsid w:val="00984F07"/>
    <w:rsid w:val="00994839"/>
    <w:rsid w:val="009B5E7C"/>
    <w:rsid w:val="009C1AC2"/>
    <w:rsid w:val="00A1165B"/>
    <w:rsid w:val="00A1631B"/>
    <w:rsid w:val="00A20BD5"/>
    <w:rsid w:val="00A235CF"/>
    <w:rsid w:val="00A257EE"/>
    <w:rsid w:val="00A321E1"/>
    <w:rsid w:val="00A32C3C"/>
    <w:rsid w:val="00A352DD"/>
    <w:rsid w:val="00A40DB5"/>
    <w:rsid w:val="00A529C4"/>
    <w:rsid w:val="00A53FF5"/>
    <w:rsid w:val="00A544C1"/>
    <w:rsid w:val="00A571BB"/>
    <w:rsid w:val="00A85367"/>
    <w:rsid w:val="00AA2A85"/>
    <w:rsid w:val="00AB562B"/>
    <w:rsid w:val="00AD3BA1"/>
    <w:rsid w:val="00AE2375"/>
    <w:rsid w:val="00AE2896"/>
    <w:rsid w:val="00AE48C8"/>
    <w:rsid w:val="00AF2578"/>
    <w:rsid w:val="00B011CD"/>
    <w:rsid w:val="00B11079"/>
    <w:rsid w:val="00B1141B"/>
    <w:rsid w:val="00B86E5C"/>
    <w:rsid w:val="00B87E9D"/>
    <w:rsid w:val="00B923A6"/>
    <w:rsid w:val="00BA052C"/>
    <w:rsid w:val="00BA6493"/>
    <w:rsid w:val="00BB41AC"/>
    <w:rsid w:val="00BC32DD"/>
    <w:rsid w:val="00BD4A9E"/>
    <w:rsid w:val="00BD610A"/>
    <w:rsid w:val="00BE5E5D"/>
    <w:rsid w:val="00BF12C0"/>
    <w:rsid w:val="00BF3416"/>
    <w:rsid w:val="00BF469D"/>
    <w:rsid w:val="00C02B36"/>
    <w:rsid w:val="00C46A66"/>
    <w:rsid w:val="00C50055"/>
    <w:rsid w:val="00C517F0"/>
    <w:rsid w:val="00C519E2"/>
    <w:rsid w:val="00C57903"/>
    <w:rsid w:val="00C672AE"/>
    <w:rsid w:val="00C7582B"/>
    <w:rsid w:val="00C82AAE"/>
    <w:rsid w:val="00CC5477"/>
    <w:rsid w:val="00CD3178"/>
    <w:rsid w:val="00CD33FB"/>
    <w:rsid w:val="00CD519F"/>
    <w:rsid w:val="00CE6CD9"/>
    <w:rsid w:val="00D10A1C"/>
    <w:rsid w:val="00D10FE7"/>
    <w:rsid w:val="00D2311F"/>
    <w:rsid w:val="00D46895"/>
    <w:rsid w:val="00D5467C"/>
    <w:rsid w:val="00D56E33"/>
    <w:rsid w:val="00D7105E"/>
    <w:rsid w:val="00D765CD"/>
    <w:rsid w:val="00D86F65"/>
    <w:rsid w:val="00D918F7"/>
    <w:rsid w:val="00D96796"/>
    <w:rsid w:val="00DA241A"/>
    <w:rsid w:val="00DA6FFB"/>
    <w:rsid w:val="00DB0DB2"/>
    <w:rsid w:val="00DD0052"/>
    <w:rsid w:val="00DD0490"/>
    <w:rsid w:val="00DE01BC"/>
    <w:rsid w:val="00DE677C"/>
    <w:rsid w:val="00E00D43"/>
    <w:rsid w:val="00E23F79"/>
    <w:rsid w:val="00E26167"/>
    <w:rsid w:val="00E278FF"/>
    <w:rsid w:val="00E3574A"/>
    <w:rsid w:val="00E418A4"/>
    <w:rsid w:val="00E47911"/>
    <w:rsid w:val="00E50B36"/>
    <w:rsid w:val="00E64A62"/>
    <w:rsid w:val="00E676C3"/>
    <w:rsid w:val="00E77DE5"/>
    <w:rsid w:val="00E80D6A"/>
    <w:rsid w:val="00E866B2"/>
    <w:rsid w:val="00E87827"/>
    <w:rsid w:val="00E92EE0"/>
    <w:rsid w:val="00EA05A5"/>
    <w:rsid w:val="00EA181E"/>
    <w:rsid w:val="00EA7D70"/>
    <w:rsid w:val="00EC126B"/>
    <w:rsid w:val="00EC7873"/>
    <w:rsid w:val="00EE18E8"/>
    <w:rsid w:val="00EF4A06"/>
    <w:rsid w:val="00F1438E"/>
    <w:rsid w:val="00F23627"/>
    <w:rsid w:val="00F72EFA"/>
    <w:rsid w:val="00F81408"/>
    <w:rsid w:val="00F84456"/>
    <w:rsid w:val="00FA2257"/>
    <w:rsid w:val="00FA30AA"/>
    <w:rsid w:val="00FA7022"/>
    <w:rsid w:val="00FB75F2"/>
    <w:rsid w:val="00FC13A8"/>
    <w:rsid w:val="00FD12A4"/>
    <w:rsid w:val="00FF295F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93994B"/>
  <w15:chartTrackingRefBased/>
  <w15:docId w15:val="{5BFF6A73-DF56-4C83-B841-EBC09DC9B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F12"/>
    <w:pPr>
      <w:spacing w:after="200" w:line="276" w:lineRule="auto"/>
    </w:pPr>
    <w:rPr>
      <w:rFonts w:eastAsiaTheme="minorHAns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1D49"/>
    <w:rPr>
      <w:rFonts w:ascii="Roboto" w:hAnsi="Roboto" w:cs="Times New Roman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091D4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1D49"/>
    <w:rPr>
      <w:rFonts w:ascii="Roboto" w:hAnsi="Roboto" w:cs="Times New Roman"/>
      <w:szCs w:val="24"/>
      <w:lang w:eastAsia="cs-CZ"/>
    </w:rPr>
  </w:style>
  <w:style w:type="paragraph" w:customStyle="1" w:styleId="TextRoboto">
    <w:name w:val="Text Roboto"/>
    <w:basedOn w:val="Normln"/>
    <w:link w:val="TextRobotoChar"/>
    <w:autoRedefine/>
    <w:qFormat/>
    <w:rsid w:val="00CD33FB"/>
    <w:pPr>
      <w:autoSpaceDE w:val="0"/>
      <w:autoSpaceDN w:val="0"/>
      <w:adjustRightInd w:val="0"/>
      <w:spacing w:line="360" w:lineRule="auto"/>
      <w:jc w:val="both"/>
      <w:textAlignment w:val="center"/>
    </w:pPr>
    <w:rPr>
      <w:rFonts w:cs="Roboto"/>
      <w:color w:val="404040" w:themeColor="text1" w:themeTint="BF"/>
      <w:sz w:val="18"/>
      <w:szCs w:val="18"/>
    </w:rPr>
  </w:style>
  <w:style w:type="character" w:customStyle="1" w:styleId="TextRobotoChar">
    <w:name w:val="Text Roboto Char"/>
    <w:basedOn w:val="Standardnpsmoodstavce"/>
    <w:link w:val="TextRoboto"/>
    <w:rsid w:val="00CD33FB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Nadpis">
    <w:name w:val="Nadpis"/>
    <w:basedOn w:val="TextRoboto"/>
    <w:link w:val="NadpisChar"/>
    <w:qFormat/>
    <w:rsid w:val="00E866B2"/>
    <w:rPr>
      <w:rFonts w:ascii="Roboto Black" w:hAnsi="Roboto Black"/>
      <w:sz w:val="28"/>
      <w:szCs w:val="28"/>
    </w:rPr>
  </w:style>
  <w:style w:type="paragraph" w:customStyle="1" w:styleId="DatumRoboto">
    <w:name w:val="Datum Roboto"/>
    <w:basedOn w:val="TextRoboto"/>
    <w:link w:val="DatumRobotoChar"/>
    <w:qFormat/>
    <w:rsid w:val="00E866B2"/>
    <w:rPr>
      <w:rFonts w:ascii="Roboto Medium" w:hAnsi="Roboto Medium"/>
      <w:i/>
    </w:rPr>
  </w:style>
  <w:style w:type="character" w:customStyle="1" w:styleId="NadpisChar">
    <w:name w:val="Nadpis Char"/>
    <w:basedOn w:val="TextRobotoChar"/>
    <w:link w:val="Nadpis"/>
    <w:rsid w:val="00E866B2"/>
    <w:rPr>
      <w:rFonts w:ascii="Roboto Black" w:eastAsiaTheme="minorHAnsi" w:hAnsi="Roboto Black" w:cs="Roboto"/>
      <w:color w:val="404040" w:themeColor="text1" w:themeTint="BF"/>
      <w:sz w:val="28"/>
      <w:szCs w:val="28"/>
    </w:rPr>
  </w:style>
  <w:style w:type="character" w:customStyle="1" w:styleId="DatumRobotoChar">
    <w:name w:val="Datum Roboto Char"/>
    <w:basedOn w:val="TextRobotoChar"/>
    <w:link w:val="DatumRoboto"/>
    <w:rsid w:val="00E866B2"/>
    <w:rPr>
      <w:rFonts w:ascii="Roboto Medium" w:eastAsiaTheme="minorHAnsi" w:hAnsi="Roboto Medium" w:cs="Roboto"/>
      <w:i/>
      <w:color w:val="404040" w:themeColor="text1" w:themeTint="BF"/>
      <w:sz w:val="18"/>
      <w:szCs w:val="18"/>
    </w:rPr>
  </w:style>
  <w:style w:type="paragraph" w:customStyle="1" w:styleId="Podpishlavikovpapr">
    <w:name w:val="Podpis hlavičkový papír"/>
    <w:basedOn w:val="TextRoboto"/>
    <w:link w:val="PodpishlavikovpaprChar"/>
    <w:qFormat/>
    <w:rsid w:val="00E866B2"/>
    <w:pPr>
      <w:jc w:val="right"/>
    </w:pPr>
  </w:style>
  <w:style w:type="character" w:customStyle="1" w:styleId="PodpishlavikovpaprChar">
    <w:name w:val="Podpis hlavičkový papír Char"/>
    <w:basedOn w:val="TextRobotoChar"/>
    <w:link w:val="Podpishlavikovpapr"/>
    <w:rsid w:val="00E866B2"/>
    <w:rPr>
      <w:rFonts w:ascii="Roboto" w:eastAsiaTheme="minorHAnsi" w:hAnsi="Roboto" w:cs="Roboto"/>
      <w:color w:val="404040" w:themeColor="text1" w:themeTint="BF"/>
      <w:sz w:val="18"/>
      <w:szCs w:val="18"/>
    </w:rPr>
  </w:style>
  <w:style w:type="paragraph" w:customStyle="1" w:styleId="JmnoPozicePracovit">
    <w:name w:val="Jméno Pozice Pracoviště"/>
    <w:basedOn w:val="Normln"/>
    <w:link w:val="JmnoPozicePracovitChar"/>
    <w:qFormat/>
    <w:rsid w:val="00E866B2"/>
    <w:rPr>
      <w:rFonts w:ascii="Roboto Medium" w:hAnsi="Roboto Medium"/>
      <w:color w:val="808080" w:themeColor="background1" w:themeShade="80"/>
      <w:sz w:val="20"/>
      <w:szCs w:val="20"/>
    </w:rPr>
  </w:style>
  <w:style w:type="paragraph" w:customStyle="1" w:styleId="TelefonEmail">
    <w:name w:val="Telefon Email"/>
    <w:basedOn w:val="Normln"/>
    <w:link w:val="TelefonEmailChar"/>
    <w:qFormat/>
    <w:rsid w:val="00E866B2"/>
    <w:pPr>
      <w:jc w:val="right"/>
    </w:pPr>
    <w:rPr>
      <w:rFonts w:ascii="Roboto Medium" w:hAnsi="Roboto Medium"/>
      <w:color w:val="808080" w:themeColor="background1" w:themeShade="80"/>
      <w:sz w:val="20"/>
      <w:szCs w:val="20"/>
    </w:rPr>
  </w:style>
  <w:style w:type="character" w:customStyle="1" w:styleId="JmnoPozicePracovitChar">
    <w:name w:val="Jméno Pozice Pracoviště Char"/>
    <w:basedOn w:val="Standardnpsmoodstavce"/>
    <w:link w:val="JmnoPozicePracovit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Zdraznn">
    <w:name w:val="Emphasis"/>
    <w:basedOn w:val="Standardnpsmoodstavce"/>
    <w:uiPriority w:val="20"/>
    <w:qFormat/>
    <w:rsid w:val="00080B21"/>
    <w:rPr>
      <w:i/>
      <w:iCs/>
    </w:rPr>
  </w:style>
  <w:style w:type="character" w:customStyle="1" w:styleId="TelefonEmailChar">
    <w:name w:val="Telefon Email Char"/>
    <w:basedOn w:val="Standardnpsmoodstavce"/>
    <w:link w:val="TelefonEmail"/>
    <w:rsid w:val="00E866B2"/>
    <w:rPr>
      <w:rFonts w:ascii="Roboto Medium" w:hAnsi="Roboto Medium" w:cs="Times New Roman"/>
      <w:color w:val="808080" w:themeColor="background1" w:themeShade="80"/>
      <w:sz w:val="20"/>
      <w:szCs w:val="20"/>
      <w:lang w:eastAsia="cs-CZ"/>
    </w:rPr>
  </w:style>
  <w:style w:type="character" w:styleId="slostrnky">
    <w:name w:val="page number"/>
    <w:basedOn w:val="Standardnpsmoodstavce"/>
    <w:uiPriority w:val="99"/>
    <w:unhideWhenUsed/>
    <w:rsid w:val="007005C0"/>
  </w:style>
  <w:style w:type="paragraph" w:customStyle="1" w:styleId="Zkladnodstavec">
    <w:name w:val="[Základní odstavec]"/>
    <w:basedOn w:val="Normln"/>
    <w:uiPriority w:val="99"/>
    <w:rsid w:val="00FC13A8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</w:rPr>
  </w:style>
  <w:style w:type="paragraph" w:styleId="Normlnweb">
    <w:name w:val="Normal (Web)"/>
    <w:basedOn w:val="Normln"/>
    <w:uiPriority w:val="99"/>
    <w:unhideWhenUsed/>
    <w:rsid w:val="00D546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uiPriority w:val="99"/>
    <w:unhideWhenUsed/>
    <w:rsid w:val="00936E69"/>
    <w:rPr>
      <w:color w:val="0563C1"/>
      <w:u w:val="single"/>
    </w:rPr>
  </w:style>
  <w:style w:type="paragraph" w:styleId="Odstavecseseznamem">
    <w:name w:val="List Paragraph"/>
    <w:basedOn w:val="Normln"/>
    <w:uiPriority w:val="34"/>
    <w:qFormat/>
    <w:rsid w:val="00936E69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C02B3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customStyle="1" w:styleId="BasicParagraph">
    <w:name w:val="[Basic Paragraph]"/>
    <w:basedOn w:val="Normln"/>
    <w:rsid w:val="0016098F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17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74A5"/>
    <w:rPr>
      <w:rFonts w:ascii="Tahoma" w:eastAsiaTheme="minorHAnsi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4174A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4174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174A5"/>
    <w:rPr>
      <w:rFonts w:eastAsiaTheme="minorHAnsi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174A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174A5"/>
    <w:rPr>
      <w:rFonts w:eastAsiaTheme="minorHAnsi"/>
      <w:b/>
      <w:bCs/>
      <w:sz w:val="20"/>
      <w:szCs w:val="20"/>
    </w:rPr>
  </w:style>
  <w:style w:type="paragraph" w:styleId="Revize">
    <w:name w:val="Revision"/>
    <w:hidden/>
    <w:uiPriority w:val="99"/>
    <w:semiHidden/>
    <w:rsid w:val="004174A5"/>
    <w:pPr>
      <w:spacing w:after="0" w:line="240" w:lineRule="auto"/>
    </w:pPr>
    <w:rPr>
      <w:rFonts w:eastAsiaTheme="minorHAnsi"/>
    </w:rPr>
  </w:style>
  <w:style w:type="character" w:styleId="Sledovanodkaz">
    <w:name w:val="FollowedHyperlink"/>
    <w:basedOn w:val="Standardnpsmoodstavce"/>
    <w:uiPriority w:val="99"/>
    <w:semiHidden/>
    <w:unhideWhenUsed/>
    <w:rsid w:val="004174A5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4174A5"/>
    <w:rPr>
      <w:color w:val="605E5C"/>
      <w:shd w:val="clear" w:color="auto" w:fill="E1DFDD"/>
    </w:rPr>
  </w:style>
  <w:style w:type="table" w:styleId="Mkatabulky">
    <w:name w:val="Table Grid"/>
    <w:basedOn w:val="Normlntabulka"/>
    <w:uiPriority w:val="59"/>
    <w:rsid w:val="004174A5"/>
    <w:pPr>
      <w:spacing w:after="0" w:line="240" w:lineRule="auto"/>
    </w:pPr>
    <w:rPr>
      <w:rFonts w:eastAsia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Standardnpsmoodstavce"/>
    <w:rsid w:val="004174A5"/>
  </w:style>
  <w:style w:type="character" w:customStyle="1" w:styleId="findhit">
    <w:name w:val="findhit"/>
    <w:basedOn w:val="Standardnpsmoodstavce"/>
    <w:rsid w:val="004174A5"/>
  </w:style>
  <w:style w:type="character" w:styleId="Zstupntext">
    <w:name w:val="Placeholder Text"/>
    <w:basedOn w:val="Standardnpsmoodstavce"/>
    <w:uiPriority w:val="99"/>
    <w:semiHidden/>
    <w:rsid w:val="004174A5"/>
    <w:rPr>
      <w:color w:val="808080"/>
    </w:rPr>
  </w:style>
  <w:style w:type="character" w:styleId="Nevyeenzmnka">
    <w:name w:val="Unresolved Mention"/>
    <w:basedOn w:val="Standardnpsmoodstavce"/>
    <w:uiPriority w:val="99"/>
    <w:semiHidden/>
    <w:unhideWhenUsed/>
    <w:rsid w:val="004174A5"/>
    <w:rPr>
      <w:color w:val="605E5C"/>
      <w:shd w:val="clear" w:color="auto" w:fill="E1DFDD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4A5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174A5"/>
    <w:rPr>
      <w:rFonts w:eastAsiaTheme="minorHAnsi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174A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993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achova\AppData\Local\Temp\7zO4C8861AC\CZU_FLD_hlavickovy%20papir1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DB249BA5AAE2141BF0C35BF950D6A0C" ma:contentTypeVersion="15" ma:contentTypeDescription="Vytvoří nový dokument" ma:contentTypeScope="" ma:versionID="8534e07a833f07c27d5914ee90b85162">
  <xsd:schema xmlns:xsd="http://www.w3.org/2001/XMLSchema" xmlns:xs="http://www.w3.org/2001/XMLSchema" xmlns:p="http://schemas.microsoft.com/office/2006/metadata/properties" xmlns:ns3="33fb57a9-f591-4c4c-82ef-fc4b10444d76" xmlns:ns4="99f54abc-54d7-4b1e-892d-2381b143ba5d" targetNamespace="http://schemas.microsoft.com/office/2006/metadata/properties" ma:root="true" ma:fieldsID="fff1f8e57c060c1b717f1e12976846b4" ns3:_="" ns4:_="">
    <xsd:import namespace="33fb57a9-f591-4c4c-82ef-fc4b10444d76"/>
    <xsd:import namespace="99f54abc-54d7-4b1e-892d-2381b143ba5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fb57a9-f591-4c4c-82ef-fc4b10444d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f54abc-54d7-4b1e-892d-2381b143ba5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E12E51D-5A1D-460B-A281-C9B806E9714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380883D-C1AF-458F-8126-834BA8A69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fb57a9-f591-4c4c-82ef-fc4b10444d76"/>
    <ds:schemaRef ds:uri="99f54abc-54d7-4b1e-892d-2381b143ba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B435602-BBAF-4E36-ACE7-13ACE400F4C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2A6427-C334-4A23-B085-D41EB03153C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CZU_FLD_hlavickovy papir1</Template>
  <TotalTime>0</TotalTime>
  <Pages>1</Pages>
  <Words>71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zachova</dc:creator>
  <cp:keywords/>
  <dc:description/>
  <cp:lastModifiedBy>Zachová Romana</cp:lastModifiedBy>
  <cp:revision>3</cp:revision>
  <cp:lastPrinted>2024-01-19T07:39:00Z</cp:lastPrinted>
  <dcterms:created xsi:type="dcterms:W3CDTF">2025-02-04T08:06:00Z</dcterms:created>
  <dcterms:modified xsi:type="dcterms:W3CDTF">2025-02-04T08:06:00Z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0x010100BDB249BA5AAE2141BF0C35BF950D6A0C</vt:lpwstr>
  </property>
</Properties>
</file>