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94B6" w14:textId="77777777" w:rsidR="00BF32D8" w:rsidRDefault="00BF32D8" w:rsidP="00964960">
      <w:pPr>
        <w:spacing w:after="0" w:line="240" w:lineRule="auto"/>
        <w:ind w:left="142" w:right="1134"/>
        <w:rPr>
          <w:rFonts w:ascii="Gotham Rounded Bold" w:hAnsi="Gotham Rounded Bold"/>
        </w:rPr>
      </w:pPr>
    </w:p>
    <w:p w14:paraId="24750AB2" w14:textId="77777777" w:rsidR="00561E95" w:rsidRDefault="00561E95" w:rsidP="00964960">
      <w:pPr>
        <w:spacing w:after="0" w:line="240" w:lineRule="auto"/>
        <w:ind w:left="142" w:right="1134"/>
        <w:rPr>
          <w:rFonts w:ascii="Gotham Rounded Bold" w:hAnsi="Gotham Rounded Bold"/>
        </w:rPr>
      </w:pPr>
    </w:p>
    <w:p w14:paraId="7ECE727B" w14:textId="77777777" w:rsidR="00A23CBA" w:rsidRDefault="00561E95" w:rsidP="005C7A92">
      <w:pPr>
        <w:pStyle w:val="Normlnweb"/>
        <w:jc w:val="center"/>
        <w:rPr>
          <w:sz w:val="22"/>
          <w:szCs w:val="22"/>
        </w:rPr>
      </w:pPr>
      <w:r w:rsidRPr="00655AD7">
        <w:rPr>
          <w:sz w:val="22"/>
          <w:szCs w:val="22"/>
        </w:rPr>
        <w:t>Muzeum v Bruntále, příspěvková organizace vyhlašuje výběrové řízení na obsazení pozice</w:t>
      </w:r>
    </w:p>
    <w:p w14:paraId="39281CD1" w14:textId="4DB0CE28" w:rsidR="00561E95" w:rsidRPr="00DD0C6D" w:rsidRDefault="00561E95" w:rsidP="005C7A92">
      <w:pPr>
        <w:pStyle w:val="Normlnweb"/>
        <w:jc w:val="center"/>
      </w:pPr>
      <w:r w:rsidRPr="00655AD7">
        <w:rPr>
          <w:sz w:val="22"/>
          <w:szCs w:val="22"/>
        </w:rPr>
        <w:br/>
      </w:r>
      <w:r w:rsidR="00C1720B" w:rsidRPr="00DD0C6D">
        <w:rPr>
          <w:b/>
          <w:bCs/>
          <w:sz w:val="32"/>
        </w:rPr>
        <w:t>Kurátor</w:t>
      </w:r>
      <w:r w:rsidR="00AE0D3E" w:rsidRPr="00DD0C6D">
        <w:rPr>
          <w:b/>
          <w:bCs/>
          <w:sz w:val="32"/>
        </w:rPr>
        <w:t>/</w:t>
      </w:r>
      <w:proofErr w:type="spellStart"/>
      <w:r w:rsidR="00AE0D3E" w:rsidRPr="00DD0C6D">
        <w:rPr>
          <w:b/>
          <w:bCs/>
          <w:sz w:val="32"/>
        </w:rPr>
        <w:t>ka</w:t>
      </w:r>
      <w:proofErr w:type="spellEnd"/>
      <w:r w:rsidR="00C1720B" w:rsidRPr="00DD0C6D">
        <w:rPr>
          <w:b/>
          <w:bCs/>
          <w:sz w:val="32"/>
        </w:rPr>
        <w:t xml:space="preserve"> </w:t>
      </w:r>
      <w:proofErr w:type="spellStart"/>
      <w:r w:rsidR="00F53764" w:rsidRPr="00DD0C6D">
        <w:rPr>
          <w:b/>
          <w:bCs/>
          <w:sz w:val="32"/>
        </w:rPr>
        <w:t>přírodovědního</w:t>
      </w:r>
      <w:proofErr w:type="spellEnd"/>
      <w:r w:rsidR="00F53764" w:rsidRPr="00DD0C6D">
        <w:rPr>
          <w:b/>
          <w:bCs/>
          <w:sz w:val="32"/>
        </w:rPr>
        <w:t xml:space="preserve"> </w:t>
      </w:r>
      <w:r w:rsidR="00C1720B" w:rsidRPr="00DD0C6D">
        <w:rPr>
          <w:b/>
          <w:bCs/>
          <w:sz w:val="32"/>
        </w:rPr>
        <w:t>fond</w:t>
      </w:r>
      <w:r w:rsidR="008750FD" w:rsidRPr="00DD0C6D">
        <w:rPr>
          <w:b/>
          <w:bCs/>
          <w:sz w:val="32"/>
        </w:rPr>
        <w:t>u</w:t>
      </w:r>
      <w:r w:rsidR="00F53764" w:rsidRPr="00DD0C6D">
        <w:rPr>
          <w:b/>
          <w:bCs/>
          <w:sz w:val="32"/>
        </w:rPr>
        <w:t xml:space="preserve"> a fondu lesnictví</w:t>
      </w:r>
    </w:p>
    <w:p w14:paraId="6B0CEB1D" w14:textId="0B14F75D" w:rsidR="005B600E" w:rsidRDefault="00561E95" w:rsidP="005B600E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655AD7">
        <w:rPr>
          <w:sz w:val="22"/>
          <w:szCs w:val="22"/>
        </w:rPr>
        <w:br/>
      </w:r>
      <w:r w:rsidRPr="00DC6D01">
        <w:rPr>
          <w:rStyle w:val="Siln"/>
          <w:sz w:val="22"/>
          <w:szCs w:val="22"/>
        </w:rPr>
        <w:t>Místo výkonu práce:</w:t>
      </w:r>
      <w:r w:rsidR="008512D9">
        <w:rPr>
          <w:sz w:val="22"/>
          <w:szCs w:val="22"/>
        </w:rPr>
        <w:t xml:space="preserve"> </w:t>
      </w:r>
      <w:r w:rsidRPr="00DC6D01">
        <w:rPr>
          <w:sz w:val="22"/>
          <w:szCs w:val="22"/>
        </w:rPr>
        <w:t>Zámek Bruntál, Zámecké nám. 1/7, 792 01 Bruntál</w:t>
      </w:r>
    </w:p>
    <w:p w14:paraId="4585AFDB" w14:textId="77777777" w:rsidR="005B600E" w:rsidRPr="00DC6D01" w:rsidRDefault="005B600E" w:rsidP="005B600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6060271" w14:textId="1370FC8D" w:rsidR="00234D56" w:rsidRDefault="00561E95" w:rsidP="008750F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C6D01">
        <w:rPr>
          <w:rStyle w:val="Siln"/>
          <w:sz w:val="22"/>
          <w:szCs w:val="22"/>
        </w:rPr>
        <w:t>Nástup:</w:t>
      </w:r>
      <w:r w:rsidR="008512D9">
        <w:rPr>
          <w:sz w:val="22"/>
          <w:szCs w:val="22"/>
        </w:rPr>
        <w:t xml:space="preserve"> 1. 7. 2026, popřípadě </w:t>
      </w:r>
      <w:r w:rsidR="00AE0D3E">
        <w:rPr>
          <w:sz w:val="22"/>
          <w:szCs w:val="22"/>
        </w:rPr>
        <w:t>d</w:t>
      </w:r>
      <w:r w:rsidRPr="00DC6D01">
        <w:rPr>
          <w:sz w:val="22"/>
          <w:szCs w:val="22"/>
        </w:rPr>
        <w:t>le dohody</w:t>
      </w:r>
      <w:r w:rsidRPr="00DC6D01">
        <w:rPr>
          <w:sz w:val="22"/>
          <w:szCs w:val="22"/>
        </w:rPr>
        <w:br/>
      </w:r>
    </w:p>
    <w:p w14:paraId="38527860" w14:textId="77777777" w:rsidR="00234D56" w:rsidRDefault="00561E95" w:rsidP="008512D9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C6D01">
        <w:rPr>
          <w:rStyle w:val="Siln"/>
          <w:sz w:val="22"/>
          <w:szCs w:val="22"/>
        </w:rPr>
        <w:t>Požadavky pro výkon práce:</w:t>
      </w:r>
    </w:p>
    <w:p w14:paraId="08E6BA1E" w14:textId="05C141E3" w:rsidR="002B6844" w:rsidRDefault="004A17C4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v</w:t>
      </w:r>
      <w:r w:rsidR="00C1720B">
        <w:rPr>
          <w:sz w:val="22"/>
          <w:szCs w:val="22"/>
        </w:rPr>
        <w:t>ysokoškolské</w:t>
      </w:r>
      <w:r>
        <w:rPr>
          <w:sz w:val="22"/>
          <w:szCs w:val="22"/>
        </w:rPr>
        <w:t xml:space="preserve"> magisterské</w:t>
      </w:r>
      <w:r w:rsidR="00C1720B">
        <w:rPr>
          <w:sz w:val="22"/>
          <w:szCs w:val="22"/>
        </w:rPr>
        <w:t xml:space="preserve"> vzdělání</w:t>
      </w:r>
      <w:r w:rsidR="00CA187E" w:rsidRPr="00DC6D01">
        <w:rPr>
          <w:sz w:val="22"/>
          <w:szCs w:val="22"/>
        </w:rPr>
        <w:t xml:space="preserve"> </w:t>
      </w:r>
      <w:r w:rsidR="00234D56">
        <w:rPr>
          <w:sz w:val="22"/>
          <w:szCs w:val="22"/>
        </w:rPr>
        <w:t>v</w:t>
      </w:r>
      <w:r w:rsidR="00F864CF">
        <w:rPr>
          <w:sz w:val="22"/>
          <w:szCs w:val="22"/>
        </w:rPr>
        <w:t> přírodovědných oborech</w:t>
      </w:r>
      <w:r w:rsidR="00C73601">
        <w:rPr>
          <w:sz w:val="22"/>
          <w:szCs w:val="22"/>
        </w:rPr>
        <w:t xml:space="preserve"> </w:t>
      </w:r>
      <w:r w:rsidR="00F864CF">
        <w:rPr>
          <w:sz w:val="22"/>
          <w:szCs w:val="22"/>
        </w:rPr>
        <w:t xml:space="preserve">nebo </w:t>
      </w:r>
      <w:r w:rsidR="00C73601">
        <w:rPr>
          <w:sz w:val="22"/>
          <w:szCs w:val="22"/>
        </w:rPr>
        <w:t xml:space="preserve">v </w:t>
      </w:r>
      <w:r w:rsidR="00F864CF">
        <w:rPr>
          <w:sz w:val="22"/>
          <w:szCs w:val="22"/>
        </w:rPr>
        <w:t>lesn</w:t>
      </w:r>
      <w:r w:rsidR="00D07B42">
        <w:rPr>
          <w:sz w:val="22"/>
          <w:szCs w:val="22"/>
        </w:rPr>
        <w:t>ím inženýrství</w:t>
      </w:r>
    </w:p>
    <w:p w14:paraId="14F1F040" w14:textId="6A41E5B5" w:rsidR="008750FD" w:rsidRDefault="008750FD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schopnost samostatné badatelské činnosti v</w:t>
      </w:r>
      <w:r w:rsidR="00D07B42">
        <w:rPr>
          <w:sz w:val="22"/>
          <w:szCs w:val="22"/>
        </w:rPr>
        <w:t xml:space="preserve"> terénu</w:t>
      </w:r>
    </w:p>
    <w:p w14:paraId="1988013B" w14:textId="1F32CF12" w:rsidR="00352BF5" w:rsidRDefault="00E16646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uživatelsk</w:t>
      </w:r>
      <w:r w:rsidR="00FE0B86">
        <w:rPr>
          <w:sz w:val="22"/>
          <w:szCs w:val="22"/>
        </w:rPr>
        <w:t>á</w:t>
      </w:r>
      <w:r w:rsidR="00561E95" w:rsidRPr="00DC6D01">
        <w:rPr>
          <w:sz w:val="22"/>
          <w:szCs w:val="22"/>
        </w:rPr>
        <w:t xml:space="preserve"> znalost práce na PC</w:t>
      </w:r>
      <w:r w:rsidR="007A42DA" w:rsidRPr="00DC6D01">
        <w:rPr>
          <w:sz w:val="22"/>
          <w:szCs w:val="22"/>
        </w:rPr>
        <w:t xml:space="preserve"> (Office</w:t>
      </w:r>
      <w:r w:rsidR="00803C3E">
        <w:rPr>
          <w:sz w:val="22"/>
          <w:szCs w:val="22"/>
        </w:rPr>
        <w:t xml:space="preserve"> 365</w:t>
      </w:r>
      <w:r w:rsidR="007A42DA" w:rsidRPr="00DC6D01">
        <w:rPr>
          <w:sz w:val="22"/>
          <w:szCs w:val="22"/>
        </w:rPr>
        <w:t>)</w:t>
      </w:r>
      <w:r w:rsidR="008750FD">
        <w:rPr>
          <w:sz w:val="22"/>
          <w:szCs w:val="22"/>
        </w:rPr>
        <w:t>, zkušenost s databázovými systémy pro evidenci sbírek vítána</w:t>
      </w:r>
    </w:p>
    <w:p w14:paraId="56573870" w14:textId="3198BA99" w:rsidR="004132A6" w:rsidRDefault="004132A6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řidičský průkaz skupina B</w:t>
      </w:r>
    </w:p>
    <w:p w14:paraId="3AC08580" w14:textId="6AD34F65" w:rsidR="009F62D4" w:rsidRPr="00DC6D01" w:rsidRDefault="00937007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minimálně pasivní </w:t>
      </w:r>
      <w:r w:rsidR="009F62D4">
        <w:rPr>
          <w:sz w:val="22"/>
          <w:szCs w:val="22"/>
        </w:rPr>
        <w:t>znalost anglického nebo německého jazyka</w:t>
      </w:r>
    </w:p>
    <w:p w14:paraId="592DD31F" w14:textId="6077FDB5" w:rsidR="00B0181D" w:rsidRDefault="00036E20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samostatnost, spolehlivost, pečlivost, zodpovědnost</w:t>
      </w:r>
    </w:p>
    <w:p w14:paraId="72DD34E0" w14:textId="49A3CFB1" w:rsidR="002B6844" w:rsidRPr="002B6844" w:rsidRDefault="00561E95" w:rsidP="002B6844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trestní a morální bezúhonnost</w:t>
      </w:r>
    </w:p>
    <w:p w14:paraId="1A6F2089" w14:textId="77777777" w:rsidR="00B0181D" w:rsidRPr="00DC6D01" w:rsidRDefault="00B0181D" w:rsidP="00B0181D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5D33AEEC" w14:textId="3350E438" w:rsidR="00A23CBA" w:rsidRPr="00472442" w:rsidRDefault="00561E95" w:rsidP="00B0181D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  <w:r w:rsidRPr="00DC6D01">
        <w:rPr>
          <w:rStyle w:val="Siln"/>
          <w:sz w:val="22"/>
          <w:szCs w:val="22"/>
        </w:rPr>
        <w:t>Pracovní náplň:</w:t>
      </w:r>
    </w:p>
    <w:p w14:paraId="2C3EC817" w14:textId="33C53992" w:rsidR="00A23CBA" w:rsidRDefault="00033F5D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234D56">
        <w:rPr>
          <w:sz w:val="22"/>
          <w:szCs w:val="22"/>
        </w:rPr>
        <w:t>t</w:t>
      </w:r>
      <w:r w:rsidR="00A23CBA" w:rsidRPr="00234D56">
        <w:rPr>
          <w:sz w:val="22"/>
          <w:szCs w:val="22"/>
        </w:rPr>
        <w:t xml:space="preserve">vorba a správa </w:t>
      </w:r>
      <w:r w:rsidRPr="00234D56">
        <w:rPr>
          <w:sz w:val="22"/>
          <w:szCs w:val="22"/>
        </w:rPr>
        <w:t xml:space="preserve">fondu </w:t>
      </w:r>
      <w:r w:rsidR="00BD0531">
        <w:rPr>
          <w:sz w:val="22"/>
          <w:szCs w:val="22"/>
        </w:rPr>
        <w:t>lesnictví a přírodních věd (botanika, zoologie, geologie)</w:t>
      </w:r>
    </w:p>
    <w:p w14:paraId="5B193A16" w14:textId="68FB2BAF" w:rsidR="004132A6" w:rsidRDefault="004132A6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péče o park zámku Bruntál (národní kulturní památka)</w:t>
      </w:r>
    </w:p>
    <w:p w14:paraId="67A00391" w14:textId="0824B35B" w:rsidR="00A23CBA" w:rsidRPr="00234D56" w:rsidRDefault="00033F5D" w:rsidP="00A23CBA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234D56">
        <w:rPr>
          <w:sz w:val="22"/>
          <w:szCs w:val="22"/>
        </w:rPr>
        <w:t>t</w:t>
      </w:r>
      <w:r w:rsidR="00A23CBA" w:rsidRPr="00234D56">
        <w:rPr>
          <w:sz w:val="22"/>
          <w:szCs w:val="22"/>
        </w:rPr>
        <w:t>vorba a organizace muzejních výstav, programů, publikací a instalací</w:t>
      </w:r>
    </w:p>
    <w:p w14:paraId="03015871" w14:textId="6D759302" w:rsidR="00033F5D" w:rsidRDefault="00033F5D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234D56">
        <w:rPr>
          <w:sz w:val="22"/>
          <w:szCs w:val="22"/>
        </w:rPr>
        <w:t>pořizování ucelených souborů evidenčních a dokumentačních záznamů ke sbírkovým předmětům</w:t>
      </w:r>
    </w:p>
    <w:p w14:paraId="5B363DFF" w14:textId="6EE77BEB" w:rsidR="00A23CBA" w:rsidRPr="00234D56" w:rsidRDefault="00033F5D" w:rsidP="00234D56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234D56">
        <w:rPr>
          <w:sz w:val="22"/>
          <w:szCs w:val="22"/>
        </w:rPr>
        <w:t>odborná správa depozitáře</w:t>
      </w:r>
    </w:p>
    <w:p w14:paraId="56628DD8" w14:textId="77777777" w:rsidR="008D777E" w:rsidRDefault="008D777E" w:rsidP="008D777E">
      <w:pPr>
        <w:pStyle w:val="Normlnweb"/>
        <w:spacing w:before="0" w:beforeAutospacing="0" w:after="0" w:afterAutospacing="0"/>
        <w:rPr>
          <w:rStyle w:val="Siln"/>
          <w:sz w:val="22"/>
          <w:szCs w:val="22"/>
        </w:rPr>
      </w:pPr>
    </w:p>
    <w:p w14:paraId="03405144" w14:textId="3EEAF269" w:rsidR="00472442" w:rsidRPr="008D777E" w:rsidRDefault="00561E95" w:rsidP="008D777E">
      <w:pPr>
        <w:pStyle w:val="Normlnweb"/>
        <w:spacing w:before="0" w:beforeAutospacing="0" w:after="0" w:afterAutospacing="0"/>
        <w:rPr>
          <w:rStyle w:val="Siln"/>
        </w:rPr>
      </w:pPr>
      <w:r w:rsidRPr="00DC6D01">
        <w:rPr>
          <w:rStyle w:val="Siln"/>
          <w:sz w:val="22"/>
          <w:szCs w:val="22"/>
        </w:rPr>
        <w:t>Nabízíme:</w:t>
      </w:r>
    </w:p>
    <w:p w14:paraId="541AC8AD" w14:textId="2E0141A0" w:rsidR="00FD55C5" w:rsidRPr="00FD55C5" w:rsidRDefault="00FD55C5" w:rsidP="00FD55C5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BC13A5">
        <w:rPr>
          <w:sz w:val="22"/>
          <w:szCs w:val="22"/>
        </w:rPr>
        <w:t>zařazení v</w:t>
      </w:r>
      <w:r>
        <w:rPr>
          <w:sz w:val="22"/>
          <w:szCs w:val="22"/>
        </w:rPr>
        <w:t> 1</w:t>
      </w:r>
      <w:r w:rsidR="00C40B72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Pr="00BC13A5">
        <w:rPr>
          <w:sz w:val="22"/>
          <w:szCs w:val="22"/>
        </w:rPr>
        <w:t xml:space="preserve"> platové třídě v souladu s nařízením vlády České republiky č. 264/2022 Sb. </w:t>
      </w:r>
      <w:r w:rsidR="00C40B72">
        <w:rPr>
          <w:sz w:val="22"/>
          <w:szCs w:val="22"/>
        </w:rPr>
        <w:t>(s výhledem převodu do 11. platové třídy</w:t>
      </w:r>
      <w:r w:rsidR="00293203">
        <w:rPr>
          <w:sz w:val="22"/>
          <w:szCs w:val="22"/>
        </w:rPr>
        <w:t xml:space="preserve"> po zapracování</w:t>
      </w:r>
      <w:r w:rsidR="00C40B72">
        <w:rPr>
          <w:sz w:val="22"/>
          <w:szCs w:val="22"/>
        </w:rPr>
        <w:t>)</w:t>
      </w:r>
    </w:p>
    <w:p w14:paraId="23BE422A" w14:textId="71C2AAAE" w:rsidR="00472442" w:rsidRDefault="00561E95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pracovní úvazek </w:t>
      </w:r>
      <w:r w:rsidR="00352BF5" w:rsidRPr="00DC6D01">
        <w:rPr>
          <w:sz w:val="22"/>
          <w:szCs w:val="22"/>
        </w:rPr>
        <w:t>1,0</w:t>
      </w:r>
      <w:r w:rsidR="008C048E" w:rsidRPr="00DC6D01">
        <w:rPr>
          <w:sz w:val="22"/>
          <w:szCs w:val="22"/>
        </w:rPr>
        <w:t xml:space="preserve"> </w:t>
      </w:r>
      <w:r w:rsidR="00352BF5" w:rsidRPr="00DC6D01">
        <w:rPr>
          <w:sz w:val="22"/>
          <w:szCs w:val="22"/>
        </w:rPr>
        <w:t>– hlavní pracovní poměr</w:t>
      </w:r>
    </w:p>
    <w:p w14:paraId="450C7E4D" w14:textId="0FFE242B" w:rsidR="00472442" w:rsidRDefault="00561E95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pracovní poměr na dobu určitou </w:t>
      </w:r>
      <w:r w:rsidR="003F205F" w:rsidRPr="00DC6D01">
        <w:rPr>
          <w:sz w:val="22"/>
          <w:szCs w:val="22"/>
        </w:rPr>
        <w:t>1 rok s možností prodloužení smlouvy na dobu neurčitou</w:t>
      </w:r>
    </w:p>
    <w:p w14:paraId="71ABEB0D" w14:textId="3E43AB39" w:rsidR="00472442" w:rsidRDefault="003F205F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zázemí významné kulturní instituce a </w:t>
      </w:r>
      <w:r w:rsidR="00561E95" w:rsidRPr="00DC6D01">
        <w:rPr>
          <w:sz w:val="22"/>
          <w:szCs w:val="22"/>
        </w:rPr>
        <w:t>stabilitu příspěvkové organizace</w:t>
      </w:r>
      <w:r w:rsidRPr="00DC6D01">
        <w:rPr>
          <w:sz w:val="22"/>
          <w:szCs w:val="22"/>
        </w:rPr>
        <w:t xml:space="preserve"> Moravskoslezského kraje</w:t>
      </w:r>
    </w:p>
    <w:p w14:paraId="51060973" w14:textId="28A58A00" w:rsidR="00561E95" w:rsidRPr="00DC6D01" w:rsidRDefault="003F205F" w:rsidP="00472442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 xml:space="preserve">zaměstnanecké benefity: příspěvek na stravu, </w:t>
      </w:r>
      <w:proofErr w:type="spellStart"/>
      <w:r w:rsidRPr="00DC6D01">
        <w:rPr>
          <w:sz w:val="22"/>
          <w:szCs w:val="22"/>
        </w:rPr>
        <w:t>sick</w:t>
      </w:r>
      <w:proofErr w:type="spellEnd"/>
      <w:r w:rsidRPr="00DC6D01">
        <w:rPr>
          <w:sz w:val="22"/>
          <w:szCs w:val="22"/>
        </w:rPr>
        <w:t xml:space="preserve"> </w:t>
      </w:r>
      <w:proofErr w:type="spellStart"/>
      <w:r w:rsidRPr="00DC6D01">
        <w:rPr>
          <w:sz w:val="22"/>
          <w:szCs w:val="22"/>
        </w:rPr>
        <w:t>days</w:t>
      </w:r>
      <w:proofErr w:type="spellEnd"/>
      <w:r w:rsidRPr="00DC6D01">
        <w:rPr>
          <w:sz w:val="22"/>
          <w:szCs w:val="22"/>
        </w:rPr>
        <w:t>, příspěvek na penzijní připojištění a další</w:t>
      </w:r>
    </w:p>
    <w:p w14:paraId="4F2C9EF2" w14:textId="77777777" w:rsidR="00472442" w:rsidRDefault="00472442" w:rsidP="008F6939">
      <w:pPr>
        <w:pStyle w:val="Normlnweb"/>
        <w:spacing w:before="0" w:beforeAutospacing="0" w:after="0" w:afterAutospacing="0"/>
        <w:rPr>
          <w:rStyle w:val="Siln"/>
          <w:sz w:val="22"/>
          <w:szCs w:val="22"/>
        </w:rPr>
      </w:pPr>
    </w:p>
    <w:p w14:paraId="43543BA8" w14:textId="74E399C1" w:rsidR="00AE0D3E" w:rsidRDefault="00AE0D3E" w:rsidP="00AE0D3E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F069A">
        <w:rPr>
          <w:rStyle w:val="Siln"/>
          <w:sz w:val="22"/>
          <w:szCs w:val="22"/>
        </w:rPr>
        <w:t xml:space="preserve">Termín pro podání přihlášky: </w:t>
      </w:r>
      <w:r w:rsidRPr="005B3E80">
        <w:rPr>
          <w:rStyle w:val="Siln"/>
          <w:b w:val="0"/>
          <w:bCs w:val="0"/>
          <w:sz w:val="22"/>
          <w:szCs w:val="22"/>
        </w:rPr>
        <w:t>1</w:t>
      </w:r>
      <w:r w:rsidR="005B3E80" w:rsidRPr="005B3E80">
        <w:rPr>
          <w:rStyle w:val="Siln"/>
          <w:b w:val="0"/>
          <w:bCs w:val="0"/>
          <w:sz w:val="22"/>
          <w:szCs w:val="22"/>
        </w:rPr>
        <w:t>0</w:t>
      </w:r>
      <w:r w:rsidRPr="005B3E80">
        <w:rPr>
          <w:rStyle w:val="Siln"/>
          <w:b w:val="0"/>
          <w:bCs w:val="0"/>
          <w:sz w:val="22"/>
          <w:szCs w:val="22"/>
        </w:rPr>
        <w:t xml:space="preserve">. </w:t>
      </w:r>
      <w:r w:rsidR="005B3E80" w:rsidRPr="005B3E80">
        <w:rPr>
          <w:rStyle w:val="Siln"/>
          <w:b w:val="0"/>
          <w:bCs w:val="0"/>
          <w:sz w:val="22"/>
          <w:szCs w:val="22"/>
        </w:rPr>
        <w:t>5</w:t>
      </w:r>
      <w:r w:rsidRPr="005B3E80">
        <w:rPr>
          <w:rStyle w:val="Siln"/>
          <w:b w:val="0"/>
          <w:bCs w:val="0"/>
          <w:sz w:val="22"/>
          <w:szCs w:val="22"/>
        </w:rPr>
        <w:t>. 202</w:t>
      </w:r>
      <w:r w:rsidR="005B3E80" w:rsidRPr="005B3E80">
        <w:rPr>
          <w:rStyle w:val="Siln"/>
          <w:b w:val="0"/>
          <w:bCs w:val="0"/>
          <w:sz w:val="22"/>
          <w:szCs w:val="22"/>
        </w:rPr>
        <w:t>6</w:t>
      </w:r>
      <w:r w:rsidRPr="00DC6D01">
        <w:rPr>
          <w:sz w:val="22"/>
          <w:szCs w:val="22"/>
        </w:rPr>
        <w:br/>
      </w:r>
      <w:r w:rsidRPr="00DC6D01">
        <w:rPr>
          <w:sz w:val="22"/>
          <w:szCs w:val="22"/>
        </w:rPr>
        <w:br/>
      </w:r>
      <w:r w:rsidRPr="00DC6D01">
        <w:rPr>
          <w:rStyle w:val="Siln"/>
          <w:sz w:val="22"/>
          <w:szCs w:val="22"/>
        </w:rPr>
        <w:t>V rámci přihlášení se do výběrového řízení zašlete</w:t>
      </w:r>
      <w:r>
        <w:rPr>
          <w:rStyle w:val="Siln"/>
          <w:sz w:val="22"/>
          <w:szCs w:val="22"/>
        </w:rPr>
        <w:t xml:space="preserve"> na email níže uvedené kontaktní osoby</w:t>
      </w:r>
      <w:r w:rsidRPr="00DC6D01">
        <w:rPr>
          <w:rStyle w:val="Siln"/>
          <w:sz w:val="22"/>
          <w:szCs w:val="22"/>
        </w:rPr>
        <w:t>:</w:t>
      </w:r>
    </w:p>
    <w:p w14:paraId="1181653D" w14:textId="77777777" w:rsidR="00AE0D3E" w:rsidRDefault="00AE0D3E" w:rsidP="00AE0D3E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motivační dopis</w:t>
      </w:r>
    </w:p>
    <w:p w14:paraId="2C159A65" w14:textId="77777777" w:rsidR="00AE0D3E" w:rsidRPr="00DC6D01" w:rsidRDefault="00AE0D3E" w:rsidP="00AE0D3E">
      <w:pPr>
        <w:pStyle w:val="Normln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DC6D01">
        <w:rPr>
          <w:sz w:val="22"/>
          <w:szCs w:val="22"/>
        </w:rPr>
        <w:t>profesní životopis</w:t>
      </w:r>
    </w:p>
    <w:p w14:paraId="53D0E83C" w14:textId="22DEA05D" w:rsidR="00AE0D3E" w:rsidRPr="008D777E" w:rsidRDefault="00AE0D3E" w:rsidP="00AE0D3E">
      <w:pPr>
        <w:pStyle w:val="Normlnweb"/>
        <w:rPr>
          <w:sz w:val="22"/>
          <w:szCs w:val="22"/>
        </w:rPr>
      </w:pPr>
      <w:r w:rsidRPr="00DC6D01">
        <w:rPr>
          <w:rStyle w:val="Siln"/>
          <w:sz w:val="22"/>
          <w:szCs w:val="22"/>
        </w:rPr>
        <w:t>Kontaktní osoba:</w:t>
      </w:r>
      <w:r w:rsidRPr="00DC6D01">
        <w:rPr>
          <w:sz w:val="22"/>
          <w:szCs w:val="22"/>
        </w:rPr>
        <w:t xml:space="preserve"> </w:t>
      </w:r>
      <w:r w:rsidR="00F864CF">
        <w:rPr>
          <w:sz w:val="22"/>
          <w:szCs w:val="22"/>
        </w:rPr>
        <w:t>Sabina Glembeková</w:t>
      </w:r>
      <w:r w:rsidRPr="00DC6D01">
        <w:rPr>
          <w:sz w:val="22"/>
          <w:szCs w:val="22"/>
        </w:rPr>
        <w:t xml:space="preserve">, personalistka (e-mail: </w:t>
      </w:r>
      <w:r w:rsidR="00F864CF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F864CF">
        <w:rPr>
          <w:sz w:val="22"/>
          <w:szCs w:val="22"/>
        </w:rPr>
        <w:t>glembekova</w:t>
      </w:r>
      <w:r w:rsidRPr="00DC6D01">
        <w:rPr>
          <w:sz w:val="22"/>
          <w:szCs w:val="22"/>
        </w:rPr>
        <w:t>@</w:t>
      </w:r>
      <w:r w:rsidR="00F864CF">
        <w:rPr>
          <w:sz w:val="22"/>
          <w:szCs w:val="22"/>
        </w:rPr>
        <w:t>mubr</w:t>
      </w:r>
      <w:r>
        <w:rPr>
          <w:sz w:val="22"/>
          <w:szCs w:val="22"/>
        </w:rPr>
        <w:t>.</w:t>
      </w:r>
      <w:r w:rsidR="00F864CF">
        <w:rPr>
          <w:sz w:val="22"/>
          <w:szCs w:val="22"/>
        </w:rPr>
        <w:t>cz</w:t>
      </w:r>
      <w:r w:rsidRPr="00DC6D01">
        <w:rPr>
          <w:sz w:val="22"/>
          <w:szCs w:val="22"/>
        </w:rPr>
        <w:t>)</w:t>
      </w:r>
    </w:p>
    <w:p w14:paraId="1DB8ECF7" w14:textId="34572A77" w:rsidR="00561E95" w:rsidRPr="00655AD7" w:rsidRDefault="00561E95" w:rsidP="00561E95">
      <w:pPr>
        <w:pStyle w:val="Normlnweb"/>
        <w:rPr>
          <w:sz w:val="16"/>
          <w:szCs w:val="16"/>
        </w:rPr>
      </w:pPr>
      <w:r w:rsidRPr="00655AD7">
        <w:rPr>
          <w:sz w:val="16"/>
          <w:szCs w:val="16"/>
        </w:rPr>
        <w:t>Místo bude obsazeno výběrem z uchazečů.</w:t>
      </w:r>
      <w:r w:rsidRPr="00655AD7">
        <w:rPr>
          <w:sz w:val="16"/>
          <w:szCs w:val="16"/>
        </w:rPr>
        <w:br/>
        <w:t>Zaměstnavatel si vyhrazuje právo nevybrat žádného z přihlášených uchazečů a výběrové řízení zrušit.</w:t>
      </w:r>
    </w:p>
    <w:p w14:paraId="5A678364" w14:textId="77777777" w:rsidR="00561E95" w:rsidRPr="002B10C7" w:rsidRDefault="00561E95" w:rsidP="00655AD7">
      <w:pPr>
        <w:pStyle w:val="Normlnweb"/>
        <w:jc w:val="both"/>
        <w:rPr>
          <w:rFonts w:ascii="Gotham Rounded Bold" w:hAnsi="Gotham Rounded Bold"/>
        </w:rPr>
      </w:pPr>
      <w:r w:rsidRPr="00655AD7">
        <w:rPr>
          <w:sz w:val="16"/>
          <w:szCs w:val="16"/>
        </w:rPr>
        <w:t>Odesláním životopisu uděl</w:t>
      </w:r>
      <w:r w:rsidR="003F205F" w:rsidRPr="00655AD7">
        <w:rPr>
          <w:sz w:val="16"/>
          <w:szCs w:val="16"/>
        </w:rPr>
        <w:t>íte Muzeu v Bruntále, příspěvkové organizaci</w:t>
      </w:r>
      <w:r w:rsidRPr="00655AD7">
        <w:rPr>
          <w:sz w:val="16"/>
          <w:szCs w:val="16"/>
        </w:rPr>
        <w:t xml:space="preserve"> souhlas ve smyslu zákona č. 101/2000 Sb., o ochraně osobních údajů a o změně některých zákonů (Nařízení EU č. 2016/679), ke shromažďování, zpracovávání a uchovávání Vašich osobních údajů pro účely výběrového řízení na toto či jiné vhodné pracovní místo, a to maximálně v délce jednoho roku. Svůj souhlas můžete písemnou formou kdykoli odvolat.</w:t>
      </w:r>
    </w:p>
    <w:sectPr w:rsidR="00561E95" w:rsidRPr="002B10C7" w:rsidSect="000A5E1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1CDC" w14:textId="77777777" w:rsidR="002D07AF" w:rsidRDefault="002D07AF" w:rsidP="002B10C7">
      <w:pPr>
        <w:spacing w:after="0" w:line="240" w:lineRule="auto"/>
      </w:pPr>
      <w:r>
        <w:separator/>
      </w:r>
    </w:p>
  </w:endnote>
  <w:endnote w:type="continuationSeparator" w:id="0">
    <w:p w14:paraId="02B687CE" w14:textId="77777777" w:rsidR="002D07AF" w:rsidRDefault="002D07AF" w:rsidP="002B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58A" w14:textId="77777777" w:rsidR="002B10C7" w:rsidRPr="002B10C7" w:rsidRDefault="002B10C7" w:rsidP="002B10C7">
    <w:pPr>
      <w:autoSpaceDE w:val="0"/>
      <w:autoSpaceDN w:val="0"/>
      <w:adjustRightInd w:val="0"/>
      <w:spacing w:after="0" w:line="240" w:lineRule="auto"/>
      <w:rPr>
        <w:rFonts w:ascii="Calibri-Light" w:hAnsi="Calibri-Light" w:cs="Calibri-Light"/>
        <w:color w:val="002B54"/>
        <w:sz w:val="16"/>
        <w:szCs w:val="14"/>
      </w:rPr>
    </w:pPr>
    <w:r w:rsidRPr="002B10C7">
      <w:rPr>
        <w:rFonts w:ascii="Calibri-Light" w:hAnsi="Calibri-Light" w:cs="Calibri-Light"/>
        <w:noProof/>
        <w:color w:val="71787B"/>
        <w:sz w:val="16"/>
        <w:szCs w:val="14"/>
        <w:lang w:eastAsia="cs-CZ"/>
      </w:rPr>
      <w:drawing>
        <wp:anchor distT="0" distB="0" distL="114300" distR="114300" simplePos="0" relativeHeight="251663360" behindDoc="1" locked="0" layoutInCell="1" allowOverlap="1" wp14:anchorId="56979876" wp14:editId="10C0DAEF">
          <wp:simplePos x="0" y="0"/>
          <wp:positionH relativeFrom="margin">
            <wp:align>right</wp:align>
          </wp:positionH>
          <wp:positionV relativeFrom="paragraph">
            <wp:posOffset>-88900</wp:posOffset>
          </wp:positionV>
          <wp:extent cx="1259840" cy="545465"/>
          <wp:effectExtent l="0" t="0" r="0" b="6985"/>
          <wp:wrapTight wrapText="bothSides">
            <wp:wrapPolygon edited="0">
              <wp:start x="16004" y="0"/>
              <wp:lineTo x="0" y="3017"/>
              <wp:lineTo x="0" y="9807"/>
              <wp:lineTo x="11431" y="13579"/>
              <wp:lineTo x="14044" y="21122"/>
              <wp:lineTo x="14371" y="21122"/>
              <wp:lineTo x="18944" y="21122"/>
              <wp:lineTo x="21230" y="17350"/>
              <wp:lineTo x="21230" y="3772"/>
              <wp:lineTo x="18944" y="0"/>
              <wp:lineTo x="16004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0C7">
      <w:rPr>
        <w:rFonts w:ascii="Calibri-Light" w:hAnsi="Calibri-Light" w:cs="Calibri-Light"/>
        <w:color w:val="002B54"/>
        <w:sz w:val="16"/>
        <w:szCs w:val="14"/>
      </w:rPr>
      <w:t>Muzeum v Bruntále, příspěvková organizace</w:t>
    </w:r>
  </w:p>
  <w:p w14:paraId="16055A0F" w14:textId="77777777" w:rsidR="002B10C7" w:rsidRPr="002B10C7" w:rsidRDefault="002B10C7" w:rsidP="002B10C7">
    <w:pPr>
      <w:autoSpaceDE w:val="0"/>
      <w:autoSpaceDN w:val="0"/>
      <w:adjustRightInd w:val="0"/>
      <w:spacing w:after="0" w:line="240" w:lineRule="auto"/>
      <w:rPr>
        <w:rFonts w:ascii="Calibri-Light" w:hAnsi="Calibri-Light" w:cs="Calibri-Light"/>
        <w:color w:val="71787B"/>
        <w:sz w:val="16"/>
        <w:szCs w:val="14"/>
      </w:rPr>
    </w:pPr>
    <w:r w:rsidRPr="002B10C7">
      <w:rPr>
        <w:rFonts w:ascii="Calibri-Light" w:hAnsi="Calibri-Light" w:cs="Calibri-Light"/>
        <w:color w:val="71787B"/>
        <w:sz w:val="16"/>
        <w:szCs w:val="14"/>
      </w:rPr>
      <w:t xml:space="preserve">Zámecké náměstí </w:t>
    </w:r>
    <w:r w:rsidR="006E3125">
      <w:rPr>
        <w:rFonts w:ascii="Calibri-Light" w:hAnsi="Calibri-Light" w:cs="Calibri-Light"/>
        <w:color w:val="71787B"/>
        <w:sz w:val="16"/>
        <w:szCs w:val="14"/>
      </w:rPr>
      <w:t>1/</w:t>
    </w:r>
    <w:r w:rsidRPr="002B10C7">
      <w:rPr>
        <w:rFonts w:ascii="Calibri-Light" w:hAnsi="Calibri-Light" w:cs="Calibri-Light"/>
        <w:color w:val="71787B"/>
        <w:sz w:val="16"/>
        <w:szCs w:val="14"/>
      </w:rPr>
      <w:t>7, 792 01 Bruntál, Telefon: 554 717 947, e-mail: info@mubr.cz, www.mubr.cz</w:t>
    </w:r>
  </w:p>
  <w:p w14:paraId="665CB81B" w14:textId="77777777" w:rsidR="002B10C7" w:rsidRPr="002B10C7" w:rsidRDefault="002B10C7" w:rsidP="002B10C7">
    <w:pPr>
      <w:pStyle w:val="Zpat"/>
      <w:rPr>
        <w:sz w:val="14"/>
        <w:szCs w:val="14"/>
      </w:rPr>
    </w:pPr>
    <w:r w:rsidRPr="002B10C7">
      <w:rPr>
        <w:rFonts w:ascii="Calibri-Light" w:hAnsi="Calibri-Light" w:cs="Calibri-Light"/>
        <w:color w:val="71787B"/>
        <w:sz w:val="16"/>
        <w:szCs w:val="14"/>
      </w:rPr>
      <w:t>ID datové schránky: p59k6fd, IČO: 00095354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D484" w14:textId="77777777" w:rsidR="002D07AF" w:rsidRDefault="002D07AF" w:rsidP="002B10C7">
      <w:pPr>
        <w:spacing w:after="0" w:line="240" w:lineRule="auto"/>
      </w:pPr>
      <w:r>
        <w:separator/>
      </w:r>
    </w:p>
  </w:footnote>
  <w:footnote w:type="continuationSeparator" w:id="0">
    <w:p w14:paraId="01373F25" w14:textId="77777777" w:rsidR="002D07AF" w:rsidRDefault="002D07AF" w:rsidP="002B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43F" w14:textId="77777777" w:rsidR="002B10C7" w:rsidRPr="00440F15" w:rsidRDefault="000A5E11" w:rsidP="00440F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E7CD024" wp14:editId="6549ADA6">
          <wp:simplePos x="0" y="0"/>
          <wp:positionH relativeFrom="page">
            <wp:align>left</wp:align>
          </wp:positionH>
          <wp:positionV relativeFrom="paragraph">
            <wp:posOffset>-116601</wp:posOffset>
          </wp:positionV>
          <wp:extent cx="7560000" cy="8064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-papir_Bru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CB26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962257D"/>
    <w:multiLevelType w:val="hybridMultilevel"/>
    <w:tmpl w:val="9F12E442"/>
    <w:lvl w:ilvl="0" w:tplc="F61E912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A191153"/>
    <w:multiLevelType w:val="hybridMultilevel"/>
    <w:tmpl w:val="834EDE8A"/>
    <w:lvl w:ilvl="0" w:tplc="7BD64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7F5"/>
    <w:multiLevelType w:val="hybridMultilevel"/>
    <w:tmpl w:val="4FFCE4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E30E03"/>
    <w:multiLevelType w:val="hybridMultilevel"/>
    <w:tmpl w:val="2148265E"/>
    <w:lvl w:ilvl="0" w:tplc="710C34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147"/>
    <w:multiLevelType w:val="hybridMultilevel"/>
    <w:tmpl w:val="C21C2EFC"/>
    <w:lvl w:ilvl="0" w:tplc="DC8462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6DB6"/>
    <w:multiLevelType w:val="hybridMultilevel"/>
    <w:tmpl w:val="2E60A0D8"/>
    <w:lvl w:ilvl="0" w:tplc="C71AD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285E"/>
    <w:multiLevelType w:val="hybridMultilevel"/>
    <w:tmpl w:val="9E4086FC"/>
    <w:lvl w:ilvl="0" w:tplc="DCFA17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42184"/>
    <w:multiLevelType w:val="hybridMultilevel"/>
    <w:tmpl w:val="FC9806EE"/>
    <w:lvl w:ilvl="0" w:tplc="607C04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01A761B"/>
    <w:multiLevelType w:val="hybridMultilevel"/>
    <w:tmpl w:val="63984D0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7BB7BAD"/>
    <w:multiLevelType w:val="hybridMultilevel"/>
    <w:tmpl w:val="F4923FA8"/>
    <w:lvl w:ilvl="0" w:tplc="607C0402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A070E8D"/>
    <w:multiLevelType w:val="hybridMultilevel"/>
    <w:tmpl w:val="C212ABE4"/>
    <w:lvl w:ilvl="0" w:tplc="607C04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3C42D4D"/>
    <w:multiLevelType w:val="hybridMultilevel"/>
    <w:tmpl w:val="D8247B0A"/>
    <w:lvl w:ilvl="0" w:tplc="8C5633A6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6B38119F"/>
    <w:multiLevelType w:val="hybridMultilevel"/>
    <w:tmpl w:val="BA1AE812"/>
    <w:lvl w:ilvl="0" w:tplc="F52E8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27B3C"/>
    <w:multiLevelType w:val="hybridMultilevel"/>
    <w:tmpl w:val="F36E50C0"/>
    <w:lvl w:ilvl="0" w:tplc="B5749B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11658">
    <w:abstractNumId w:val="3"/>
  </w:num>
  <w:num w:numId="2" w16cid:durableId="1002779803">
    <w:abstractNumId w:val="9"/>
  </w:num>
  <w:num w:numId="3" w16cid:durableId="923295382">
    <w:abstractNumId w:val="4"/>
  </w:num>
  <w:num w:numId="4" w16cid:durableId="132988876">
    <w:abstractNumId w:val="13"/>
  </w:num>
  <w:num w:numId="5" w16cid:durableId="510223536">
    <w:abstractNumId w:val="14"/>
  </w:num>
  <w:num w:numId="6" w16cid:durableId="1493377495">
    <w:abstractNumId w:val="5"/>
  </w:num>
  <w:num w:numId="7" w16cid:durableId="1456631364">
    <w:abstractNumId w:val="7"/>
  </w:num>
  <w:num w:numId="8" w16cid:durableId="137232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258814">
    <w:abstractNumId w:val="0"/>
  </w:num>
  <w:num w:numId="10" w16cid:durableId="1182625817">
    <w:abstractNumId w:val="1"/>
  </w:num>
  <w:num w:numId="11" w16cid:durableId="44061206">
    <w:abstractNumId w:val="12"/>
  </w:num>
  <w:num w:numId="12" w16cid:durableId="512107587">
    <w:abstractNumId w:val="8"/>
  </w:num>
  <w:num w:numId="13" w16cid:durableId="116144581">
    <w:abstractNumId w:val="10"/>
  </w:num>
  <w:num w:numId="14" w16cid:durableId="379403997">
    <w:abstractNumId w:val="11"/>
  </w:num>
  <w:num w:numId="15" w16cid:durableId="736633112">
    <w:abstractNumId w:val="2"/>
  </w:num>
  <w:num w:numId="16" w16cid:durableId="1821387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C4"/>
    <w:rsid w:val="000162A2"/>
    <w:rsid w:val="0003322E"/>
    <w:rsid w:val="00033F5D"/>
    <w:rsid w:val="00036E20"/>
    <w:rsid w:val="000A5E11"/>
    <w:rsid w:val="001000CD"/>
    <w:rsid w:val="00105DF7"/>
    <w:rsid w:val="00125EA7"/>
    <w:rsid w:val="00127E07"/>
    <w:rsid w:val="00154D71"/>
    <w:rsid w:val="00183A08"/>
    <w:rsid w:val="00197813"/>
    <w:rsid w:val="001D63D2"/>
    <w:rsid w:val="001E2624"/>
    <w:rsid w:val="001E46C0"/>
    <w:rsid w:val="0020210C"/>
    <w:rsid w:val="00207B14"/>
    <w:rsid w:val="00213BFB"/>
    <w:rsid w:val="00234D56"/>
    <w:rsid w:val="0024679E"/>
    <w:rsid w:val="00270063"/>
    <w:rsid w:val="00293203"/>
    <w:rsid w:val="00294EF6"/>
    <w:rsid w:val="002B10C7"/>
    <w:rsid w:val="002B1B25"/>
    <w:rsid w:val="002B6844"/>
    <w:rsid w:val="002B6993"/>
    <w:rsid w:val="002C06C5"/>
    <w:rsid w:val="002D07AF"/>
    <w:rsid w:val="002E41AA"/>
    <w:rsid w:val="003165B3"/>
    <w:rsid w:val="00332414"/>
    <w:rsid w:val="00352BF5"/>
    <w:rsid w:val="003800BB"/>
    <w:rsid w:val="00382639"/>
    <w:rsid w:val="003860B7"/>
    <w:rsid w:val="003872A8"/>
    <w:rsid w:val="003B1A1A"/>
    <w:rsid w:val="003C73EA"/>
    <w:rsid w:val="003F205F"/>
    <w:rsid w:val="004132A6"/>
    <w:rsid w:val="0042699A"/>
    <w:rsid w:val="00431D05"/>
    <w:rsid w:val="00440F15"/>
    <w:rsid w:val="00454DED"/>
    <w:rsid w:val="00472442"/>
    <w:rsid w:val="00474EDC"/>
    <w:rsid w:val="00481A50"/>
    <w:rsid w:val="004877C8"/>
    <w:rsid w:val="004A17C4"/>
    <w:rsid w:val="004E3EAE"/>
    <w:rsid w:val="00502BEE"/>
    <w:rsid w:val="00504EE8"/>
    <w:rsid w:val="0050631D"/>
    <w:rsid w:val="005554C0"/>
    <w:rsid w:val="00561E95"/>
    <w:rsid w:val="00587A69"/>
    <w:rsid w:val="005B3E80"/>
    <w:rsid w:val="005B600E"/>
    <w:rsid w:val="005C7A92"/>
    <w:rsid w:val="005D7932"/>
    <w:rsid w:val="00610B4D"/>
    <w:rsid w:val="00617D28"/>
    <w:rsid w:val="00626651"/>
    <w:rsid w:val="00636D8D"/>
    <w:rsid w:val="00655AD7"/>
    <w:rsid w:val="00694491"/>
    <w:rsid w:val="00695F1C"/>
    <w:rsid w:val="006A4EB8"/>
    <w:rsid w:val="006B3241"/>
    <w:rsid w:val="006C6947"/>
    <w:rsid w:val="006D33E1"/>
    <w:rsid w:val="006D7E0A"/>
    <w:rsid w:val="006E0C79"/>
    <w:rsid w:val="006E3125"/>
    <w:rsid w:val="006F1830"/>
    <w:rsid w:val="006F407A"/>
    <w:rsid w:val="00702B2D"/>
    <w:rsid w:val="00711E12"/>
    <w:rsid w:val="0071783D"/>
    <w:rsid w:val="0072774F"/>
    <w:rsid w:val="00783B72"/>
    <w:rsid w:val="007A42DA"/>
    <w:rsid w:val="007D2C66"/>
    <w:rsid w:val="00803C3E"/>
    <w:rsid w:val="00826B3B"/>
    <w:rsid w:val="0083127A"/>
    <w:rsid w:val="008418C4"/>
    <w:rsid w:val="00845A25"/>
    <w:rsid w:val="008512D9"/>
    <w:rsid w:val="00851C53"/>
    <w:rsid w:val="008750FD"/>
    <w:rsid w:val="008C048E"/>
    <w:rsid w:val="008D777E"/>
    <w:rsid w:val="008E0BB4"/>
    <w:rsid w:val="008F6939"/>
    <w:rsid w:val="00921671"/>
    <w:rsid w:val="00921AE5"/>
    <w:rsid w:val="00937007"/>
    <w:rsid w:val="00964960"/>
    <w:rsid w:val="0097552E"/>
    <w:rsid w:val="009B3089"/>
    <w:rsid w:val="009D22DB"/>
    <w:rsid w:val="009D4647"/>
    <w:rsid w:val="009F62D4"/>
    <w:rsid w:val="00A23CBA"/>
    <w:rsid w:val="00A370A0"/>
    <w:rsid w:val="00A445BF"/>
    <w:rsid w:val="00A45571"/>
    <w:rsid w:val="00A6099D"/>
    <w:rsid w:val="00A63DB5"/>
    <w:rsid w:val="00A67804"/>
    <w:rsid w:val="00A963CA"/>
    <w:rsid w:val="00AC5656"/>
    <w:rsid w:val="00AC684A"/>
    <w:rsid w:val="00AE0D3E"/>
    <w:rsid w:val="00AF0DE2"/>
    <w:rsid w:val="00B0181D"/>
    <w:rsid w:val="00BB471B"/>
    <w:rsid w:val="00BC0115"/>
    <w:rsid w:val="00BC289E"/>
    <w:rsid w:val="00BD0531"/>
    <w:rsid w:val="00BD43E4"/>
    <w:rsid w:val="00BF32D8"/>
    <w:rsid w:val="00BF47BD"/>
    <w:rsid w:val="00C14787"/>
    <w:rsid w:val="00C14CDA"/>
    <w:rsid w:val="00C1720B"/>
    <w:rsid w:val="00C4009A"/>
    <w:rsid w:val="00C40B72"/>
    <w:rsid w:val="00C41C5D"/>
    <w:rsid w:val="00C71B27"/>
    <w:rsid w:val="00C73601"/>
    <w:rsid w:val="00CA187E"/>
    <w:rsid w:val="00CD1AE2"/>
    <w:rsid w:val="00CE71D7"/>
    <w:rsid w:val="00D0435E"/>
    <w:rsid w:val="00D07B42"/>
    <w:rsid w:val="00D36E55"/>
    <w:rsid w:val="00D521E2"/>
    <w:rsid w:val="00D5465E"/>
    <w:rsid w:val="00DC6D01"/>
    <w:rsid w:val="00DD0C6D"/>
    <w:rsid w:val="00DE55E8"/>
    <w:rsid w:val="00DF41E8"/>
    <w:rsid w:val="00E16646"/>
    <w:rsid w:val="00E3798E"/>
    <w:rsid w:val="00E73CEA"/>
    <w:rsid w:val="00E86140"/>
    <w:rsid w:val="00EA156C"/>
    <w:rsid w:val="00ED04E9"/>
    <w:rsid w:val="00F133E3"/>
    <w:rsid w:val="00F512AF"/>
    <w:rsid w:val="00F53764"/>
    <w:rsid w:val="00F864CF"/>
    <w:rsid w:val="00FD55C5"/>
    <w:rsid w:val="00FE0B86"/>
    <w:rsid w:val="00FF10BA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41B8"/>
  <w15:chartTrackingRefBased/>
  <w15:docId w15:val="{10D0A096-D880-4AD4-AD67-55FA65C8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0C7"/>
  </w:style>
  <w:style w:type="paragraph" w:styleId="Zpat">
    <w:name w:val="footer"/>
    <w:basedOn w:val="Normln"/>
    <w:link w:val="ZpatChar"/>
    <w:uiPriority w:val="99"/>
    <w:unhideWhenUsed/>
    <w:rsid w:val="002B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0C7"/>
  </w:style>
  <w:style w:type="paragraph" w:styleId="Odstavecseseznamem">
    <w:name w:val="List Paragraph"/>
    <w:basedOn w:val="Normln"/>
    <w:uiPriority w:val="34"/>
    <w:qFormat/>
    <w:rsid w:val="001978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6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ole&#269;n&#225;%20data\Loga\Nov&#225;%20loga%20od%201.1.2019\&#352;ablony_dopisy\HlavickovyPapir_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C0FD-35E2-4723-8A03-859F87FA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HlavickovyPapir_1</Template>
  <TotalTime>77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Havelkova</dc:creator>
  <cp:keywords/>
  <dc:description/>
  <cp:lastModifiedBy>Ema Havelková</cp:lastModifiedBy>
  <cp:revision>19</cp:revision>
  <cp:lastPrinted>2026-03-02T11:38:00Z</cp:lastPrinted>
  <dcterms:created xsi:type="dcterms:W3CDTF">2026-04-15T06:25:00Z</dcterms:created>
  <dcterms:modified xsi:type="dcterms:W3CDTF">2026-04-15T12:42:00Z</dcterms:modified>
</cp:coreProperties>
</file>