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C165DFF" w:rsidP="3D9721A3" w:rsidRDefault="5C165DFF" w14:paraId="50506DC9" w14:textId="4466B507">
      <w:pPr>
        <w:jc w:val="center"/>
        <w:rPr>
          <w:b w:val="1"/>
          <w:bCs w:val="1"/>
          <w:sz w:val="32"/>
          <w:szCs w:val="32"/>
        </w:rPr>
      </w:pPr>
      <w:r w:rsidRPr="3D9721A3" w:rsidR="5C165DFF">
        <w:rPr>
          <w:b w:val="1"/>
          <w:bCs w:val="1"/>
          <w:sz w:val="32"/>
          <w:szCs w:val="32"/>
        </w:rPr>
        <w:t>Prohlášení studenta</w:t>
      </w:r>
    </w:p>
    <w:p w:rsidR="3D9721A3" w:rsidP="3D9721A3" w:rsidRDefault="3D9721A3" w14:paraId="054693A0" w14:textId="75CA4ED6">
      <w:pPr>
        <w:pStyle w:val="Normln"/>
        <w:jc w:val="center"/>
        <w:rPr>
          <w:b w:val="1"/>
          <w:bCs w:val="1"/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1"/>
        <w:gridCol w:w="2695"/>
        <w:gridCol w:w="2108"/>
        <w:gridCol w:w="2397"/>
      </w:tblGrid>
      <w:tr w:rsidRPr="006A7AF5" w:rsidR="00265C32" w:rsidTr="00025F9A" w14:paraId="6DFD5982" w14:textId="77777777">
        <w:trPr>
          <w:trHeight w:val="229"/>
        </w:trPr>
        <w:tc>
          <w:tcPr>
            <w:tcW w:w="4526" w:type="dxa"/>
            <w:gridSpan w:val="2"/>
            <w:noWrap/>
            <w:hideMark/>
          </w:tcPr>
          <w:p w:rsidRPr="006A7AF5" w:rsidR="00265C32" w:rsidP="00025F9A" w:rsidRDefault="00265C32" w14:paraId="49EE3E54" w14:textId="6F8604EE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Jméno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/ Given name</w:t>
            </w:r>
          </w:p>
        </w:tc>
        <w:tc>
          <w:tcPr>
            <w:tcW w:w="4505" w:type="dxa"/>
            <w:gridSpan w:val="2"/>
            <w:noWrap/>
            <w:hideMark/>
          </w:tcPr>
          <w:p w:rsidRPr="006A7AF5" w:rsidR="00265C32" w:rsidP="00025F9A" w:rsidRDefault="00265C32" w14:paraId="53DA04F7" w14:textId="77777777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Příjmení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/ Surname</w:t>
            </w:r>
          </w:p>
        </w:tc>
      </w:tr>
      <w:tr w:rsidRPr="006A7AF5" w:rsidR="00265C32" w:rsidTr="00025F9A" w14:paraId="54C918F2" w14:textId="77777777">
        <w:trPr>
          <w:trHeight w:val="300"/>
        </w:trPr>
        <w:tc>
          <w:tcPr>
            <w:tcW w:w="4526" w:type="dxa"/>
            <w:gridSpan w:val="2"/>
            <w:noWrap/>
            <w:hideMark/>
          </w:tcPr>
          <w:p w:rsidRPr="006A7AF5" w:rsidR="00265C32" w:rsidP="00025F9A" w:rsidRDefault="00265C32" w14:paraId="2B5FD201" w14:textId="77777777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  <w:tc>
          <w:tcPr>
            <w:tcW w:w="4505" w:type="dxa"/>
            <w:gridSpan w:val="2"/>
            <w:noWrap/>
            <w:hideMark/>
          </w:tcPr>
          <w:p w:rsidRPr="006A7AF5" w:rsidR="00265C32" w:rsidP="00025F9A" w:rsidRDefault="00265C32" w14:paraId="16083AEB" w14:textId="77777777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</w:tr>
      <w:tr w:rsidRPr="006A7AF5" w:rsidR="00265C32" w:rsidTr="00265C32" w14:paraId="776767F6" w14:textId="77777777">
        <w:trPr>
          <w:trHeight w:val="229"/>
        </w:trPr>
        <w:tc>
          <w:tcPr>
            <w:tcW w:w="1831" w:type="dxa"/>
            <w:noWrap/>
            <w:vAlign w:val="center"/>
            <w:hideMark/>
          </w:tcPr>
          <w:p w:rsidRPr="006A7AF5" w:rsidR="00265C32" w:rsidP="00025F9A" w:rsidRDefault="00265C32" w14:paraId="41CED202" w14:textId="77777777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 xml:space="preserve">Datum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narození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/ Date of birth</w:t>
            </w:r>
          </w:p>
        </w:tc>
        <w:tc>
          <w:tcPr>
            <w:tcW w:w="2695" w:type="dxa"/>
            <w:noWrap/>
            <w:vAlign w:val="center"/>
            <w:hideMark/>
          </w:tcPr>
          <w:p w:rsidRPr="006A7AF5" w:rsidR="00265C32" w:rsidP="00025F9A" w:rsidRDefault="00265C32" w14:paraId="365B6541" w14:textId="77777777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email</w:t>
            </w:r>
          </w:p>
        </w:tc>
        <w:tc>
          <w:tcPr>
            <w:tcW w:w="2108" w:type="dxa"/>
            <w:noWrap/>
            <w:vAlign w:val="center"/>
            <w:hideMark/>
          </w:tcPr>
          <w:p w:rsidRPr="006A7AF5" w:rsidR="00265C32" w:rsidP="00025F9A" w:rsidRDefault="00265C32" w14:paraId="6B482FE0" w14:textId="77777777">
            <w:pPr>
              <w:jc w:val="center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Fakulta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ČZU / Faculty at ČZU</w:t>
            </w:r>
          </w:p>
        </w:tc>
        <w:tc>
          <w:tcPr>
            <w:tcW w:w="2397" w:type="dxa"/>
            <w:noWrap/>
            <w:vAlign w:val="center"/>
            <w:hideMark/>
          </w:tcPr>
          <w:p w:rsidRPr="006A7AF5" w:rsidR="00265C32" w:rsidP="00025F9A" w:rsidRDefault="00265C32" w14:paraId="4B61863B" w14:textId="77777777">
            <w:pPr>
              <w:jc w:val="center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Hostitelská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gramStart"/>
            <w:r w:rsidRPr="006A7AF5">
              <w:rPr>
                <w:rFonts w:asciiTheme="majorHAnsi" w:hAnsiTheme="majorHAnsi" w:cstheme="majorHAnsi"/>
                <w:sz w:val="22"/>
              </w:rPr>
              <w:t>uni./</w:t>
            </w:r>
            <w:proofErr w:type="gramEnd"/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6A7AF5">
              <w:rPr>
                <w:rFonts w:asciiTheme="majorHAnsi" w:hAnsiTheme="majorHAnsi" w:cstheme="majorHAnsi"/>
                <w:sz w:val="22"/>
              </w:rPr>
              <w:t>Receiving ins.(Erasmus code)</w:t>
            </w:r>
          </w:p>
        </w:tc>
      </w:tr>
      <w:tr w:rsidRPr="006A7AF5" w:rsidR="00265C32" w:rsidTr="00265C32" w14:paraId="2E89825D" w14:textId="77777777">
        <w:trPr>
          <w:trHeight w:val="346"/>
        </w:trPr>
        <w:tc>
          <w:tcPr>
            <w:tcW w:w="1831" w:type="dxa"/>
            <w:noWrap/>
            <w:hideMark/>
          </w:tcPr>
          <w:p w:rsidRPr="006A7AF5" w:rsidR="00265C32" w:rsidP="00025F9A" w:rsidRDefault="00265C32" w14:paraId="550C4319" w14:textId="77777777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  <w:tc>
          <w:tcPr>
            <w:tcW w:w="2695" w:type="dxa"/>
            <w:noWrap/>
            <w:hideMark/>
          </w:tcPr>
          <w:p w:rsidRPr="006A7AF5" w:rsidR="00265C32" w:rsidP="00025F9A" w:rsidRDefault="00265C32" w14:paraId="5277044D" w14:textId="77777777">
            <w:pPr>
              <w:rPr>
                <w:rFonts w:asciiTheme="majorHAnsi" w:hAnsiTheme="majorHAnsi" w:cstheme="majorHAnsi"/>
                <w:sz w:val="22"/>
                <w:u w:val="single"/>
              </w:rPr>
            </w:pPr>
          </w:p>
        </w:tc>
        <w:tc>
          <w:tcPr>
            <w:tcW w:w="2108" w:type="dxa"/>
            <w:noWrap/>
            <w:hideMark/>
          </w:tcPr>
          <w:p w:rsidRPr="006A7AF5" w:rsidR="00265C32" w:rsidP="00025F9A" w:rsidRDefault="00265C32" w14:paraId="3AECDF3B" w14:textId="77777777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  <w:tc>
          <w:tcPr>
            <w:tcW w:w="2397" w:type="dxa"/>
            <w:noWrap/>
            <w:hideMark/>
          </w:tcPr>
          <w:p w:rsidRPr="006A7AF5" w:rsidR="00265C32" w:rsidP="00025F9A" w:rsidRDefault="00265C32" w14:paraId="2C3CAB6F" w14:textId="77777777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</w:tr>
    </w:tbl>
    <w:p w:rsidR="00265C32" w:rsidP="00265C32" w:rsidRDefault="00265C32" w14:paraId="6C5AF6BC" w14:textId="77777777">
      <w:pPr>
        <w:pStyle w:val="TextRoboto"/>
      </w:pPr>
    </w:p>
    <w:p w:rsidRPr="006A7AF5" w:rsidR="00265C32" w:rsidP="00265C32" w:rsidRDefault="00265C32" w14:paraId="78B8790A" w14:textId="77777777">
      <w:pPr>
        <w:pStyle w:val="Odstavecseseznamem"/>
        <w:numPr>
          <w:ilvl w:val="0"/>
          <w:numId w:val="3"/>
        </w:numPr>
        <w:ind w:left="426" w:hanging="426"/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sz w:val="22"/>
        </w:rPr>
        <w:t>Potvrzuji, že mám na celou dobu svého studijního pobytu v rámci programu Erasmus+ zajištěné pojištění</w:t>
      </w:r>
      <w:r>
        <w:rPr>
          <w:rFonts w:asciiTheme="majorHAnsi" w:hAnsiTheme="majorHAnsi" w:cstheme="majorHAnsi"/>
          <w:sz w:val="22"/>
        </w:rPr>
        <w:t xml:space="preserve"> (včetně repatriace)</w:t>
      </w:r>
      <w:r w:rsidRPr="006A7AF5">
        <w:rPr>
          <w:rFonts w:asciiTheme="majorHAnsi" w:hAnsiTheme="majorHAnsi" w:cstheme="majorHAnsi"/>
          <w:sz w:val="22"/>
        </w:rPr>
        <w:t>. V případě, že dojde k prodloužení mého pobytu, pojištění si také prodloužím a doložím doklad.</w:t>
      </w:r>
    </w:p>
    <w:p w:rsidRPr="006A7AF5" w:rsidR="00265C32" w:rsidP="00265C32" w:rsidRDefault="00265C32" w14:paraId="58086074" w14:textId="77777777">
      <w:pPr>
        <w:rPr>
          <w:rFonts w:asciiTheme="majorHAnsi" w:hAnsiTheme="majorHAnsi" w:cstheme="majorHAnsi"/>
        </w:rPr>
      </w:pPr>
    </w:p>
    <w:p w:rsidRPr="006A7AF5" w:rsidR="00265C32" w:rsidP="00265C32" w:rsidRDefault="00265C32" w14:paraId="54692AAA" w14:textId="77777777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Verdana" w:asciiTheme="majorHAnsi" w:hAnsiTheme="majorHAnsi" w:cstheme="majorHAnsi"/>
          <w:color w:val="000000"/>
          <w:sz w:val="22"/>
        </w:rPr>
      </w:pPr>
      <w:r w:rsidRPr="006A7AF5">
        <w:rPr>
          <w:rFonts w:eastAsia="Verdana" w:asciiTheme="majorHAnsi" w:hAnsiTheme="majorHAnsi" w:cstheme="majorHAnsi"/>
          <w:color w:val="000000"/>
          <w:sz w:val="22"/>
        </w:rPr>
        <w:t>Prohlašuji, že jsem během celého svého studia na vysokých a vyšších odborných školách v České republice i zahraničí:</w:t>
      </w:r>
    </w:p>
    <w:p w:rsidRPr="006A7AF5" w:rsidR="00265C32" w:rsidP="00265C32" w:rsidRDefault="00265C32" w14:paraId="6196A481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Verdana" w:asciiTheme="majorHAnsi" w:hAnsiTheme="majorHAnsi" w:cstheme="majorHAnsi"/>
          <w:color w:val="000000"/>
        </w:rPr>
      </w:pPr>
      <w:r w:rsidRPr="006A7AF5">
        <w:rPr>
          <w:rFonts w:ascii="Segoe UI Symbol" w:hAnsi="Segoe UI Symbol" w:cs="Segoe UI Symbol"/>
          <w:color w:val="000000"/>
        </w:rPr>
        <w:t>☐</w:t>
      </w:r>
      <w:r w:rsidRPr="006A7AF5">
        <w:rPr>
          <w:rFonts w:asciiTheme="majorHAnsi" w:hAnsiTheme="majorHAnsi" w:cstheme="majorHAnsi"/>
          <w:color w:val="000000"/>
        </w:rPr>
        <w:t xml:space="preserve"> </w:t>
      </w:r>
      <w:r w:rsidRPr="006A7AF5">
        <w:rPr>
          <w:rFonts w:eastAsia="Verdana" w:asciiTheme="majorHAnsi" w:hAnsiTheme="majorHAnsi" w:cstheme="majorHAnsi"/>
          <w:color w:val="000000"/>
        </w:rPr>
        <w:t xml:space="preserve">neabsolvoval/a zahraniční studijní pobyt či pracovní stáž v rámci programu </w:t>
      </w:r>
      <w:r w:rsidRPr="006A7AF5">
        <w:rPr>
          <w:rFonts w:eastAsia="Verdana" w:asciiTheme="majorHAnsi" w:hAnsiTheme="majorHAnsi" w:cstheme="majorHAnsi"/>
          <w:b/>
          <w:color w:val="000000"/>
        </w:rPr>
        <w:t xml:space="preserve">Erasmus, ani Erasmus </w:t>
      </w:r>
      <w:proofErr w:type="spellStart"/>
      <w:r w:rsidRPr="006A7AF5">
        <w:rPr>
          <w:rFonts w:eastAsia="Verdana" w:asciiTheme="majorHAnsi" w:hAnsiTheme="majorHAnsi" w:cstheme="majorHAnsi"/>
          <w:b/>
          <w:color w:val="000000"/>
        </w:rPr>
        <w:t>Mundus</w:t>
      </w:r>
      <w:proofErr w:type="spellEnd"/>
      <w:r w:rsidRPr="006A7AF5">
        <w:rPr>
          <w:rFonts w:eastAsia="Verdana" w:asciiTheme="majorHAnsi" w:hAnsiTheme="majorHAnsi" w:cstheme="majorHAnsi"/>
          <w:color w:val="000000"/>
        </w:rPr>
        <w:t>, a tedy nikdy neobdržel/a stipendium na studijní pobyt</w:t>
      </w:r>
      <w:r>
        <w:rPr>
          <w:rFonts w:eastAsia="Verdana" w:asciiTheme="majorHAnsi" w:hAnsiTheme="majorHAnsi" w:cstheme="majorHAnsi"/>
          <w:color w:val="000000"/>
        </w:rPr>
        <w:t>/praktickou stáž</w:t>
      </w:r>
      <w:r w:rsidRPr="006A7AF5">
        <w:rPr>
          <w:rFonts w:eastAsia="Verdana" w:asciiTheme="majorHAnsi" w:hAnsiTheme="majorHAnsi" w:cstheme="majorHAnsi"/>
          <w:color w:val="000000"/>
        </w:rPr>
        <w:t xml:space="preserve"> programu Erasmus, ani Erasmus </w:t>
      </w:r>
      <w:proofErr w:type="spellStart"/>
      <w:r w:rsidRPr="006A7AF5">
        <w:rPr>
          <w:rFonts w:eastAsia="Verdana" w:asciiTheme="majorHAnsi" w:hAnsiTheme="majorHAnsi" w:cstheme="majorHAnsi"/>
          <w:color w:val="000000"/>
        </w:rPr>
        <w:t>Mundus</w:t>
      </w:r>
      <w:proofErr w:type="spellEnd"/>
      <w:r w:rsidRPr="006A7AF5">
        <w:rPr>
          <w:rFonts w:eastAsia="Verdana" w:asciiTheme="majorHAnsi" w:hAnsiTheme="majorHAnsi" w:cstheme="majorHAnsi"/>
          <w:color w:val="000000"/>
        </w:rPr>
        <w:t>;</w:t>
      </w:r>
    </w:p>
    <w:p w:rsidR="00265C32" w:rsidP="00265C32" w:rsidRDefault="00265C32" w14:paraId="6B31E684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Verdana" w:asciiTheme="majorHAnsi" w:hAnsiTheme="majorHAnsi" w:cstheme="majorHAnsi"/>
          <w:color w:val="000000"/>
        </w:rPr>
      </w:pPr>
      <w:r w:rsidRPr="006A7AF5">
        <w:rPr>
          <w:rFonts w:ascii="Segoe UI Symbol" w:hAnsi="Segoe UI Symbol" w:cs="Segoe UI Symbol"/>
          <w:color w:val="000000"/>
        </w:rPr>
        <w:t>☐</w:t>
      </w:r>
      <w:r w:rsidRPr="006A7AF5">
        <w:rPr>
          <w:rFonts w:asciiTheme="majorHAnsi" w:hAnsiTheme="majorHAnsi" w:cstheme="majorHAnsi"/>
          <w:color w:val="000000"/>
        </w:rPr>
        <w:t xml:space="preserve"> </w:t>
      </w:r>
      <w:r w:rsidRPr="006A7AF5">
        <w:rPr>
          <w:rFonts w:eastAsia="Verdana" w:asciiTheme="majorHAnsi" w:hAnsiTheme="majorHAnsi" w:cstheme="majorHAnsi"/>
          <w:color w:val="000000"/>
        </w:rPr>
        <w:t xml:space="preserve">absolvoval/a zahraniční studijní pobyt či pracovní stáž v rámci programu </w:t>
      </w:r>
      <w:r w:rsidRPr="006A7AF5">
        <w:rPr>
          <w:rFonts w:eastAsia="Verdana" w:asciiTheme="majorHAnsi" w:hAnsiTheme="majorHAnsi" w:cstheme="majorHAnsi"/>
          <w:b/>
          <w:color w:val="000000"/>
        </w:rPr>
        <w:t xml:space="preserve">Erasmus či Erasmus </w:t>
      </w:r>
      <w:proofErr w:type="spellStart"/>
      <w:r w:rsidRPr="006A7AF5">
        <w:rPr>
          <w:rFonts w:eastAsia="Verdana" w:asciiTheme="majorHAnsi" w:hAnsiTheme="majorHAnsi" w:cstheme="majorHAnsi"/>
          <w:b/>
          <w:color w:val="000000"/>
        </w:rPr>
        <w:t>Mundus</w:t>
      </w:r>
      <w:proofErr w:type="spellEnd"/>
      <w:r>
        <w:rPr>
          <w:rFonts w:eastAsia="Verdana" w:asciiTheme="majorHAnsi" w:hAnsiTheme="majorHAnsi" w:cstheme="majorHAnsi"/>
          <w:color w:val="000000"/>
        </w:rPr>
        <w:t xml:space="preserve"> a t</w:t>
      </w:r>
      <w:r w:rsidRPr="006A7AF5">
        <w:rPr>
          <w:rFonts w:eastAsia="Verdana" w:asciiTheme="majorHAnsi" w:hAnsiTheme="majorHAnsi" w:cstheme="majorHAnsi"/>
          <w:color w:val="000000"/>
        </w:rPr>
        <w:t>ato mobilita je řádně ukončena a všechny dokumenty doloženy.</w:t>
      </w:r>
    </w:p>
    <w:p w:rsidR="00265C32" w:rsidP="00265C32" w:rsidRDefault="00265C32" w14:paraId="7465473E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Verdana" w:asciiTheme="majorHAnsi" w:hAnsiTheme="majorHAnsi" w:cstheme="majorHAnsi"/>
          <w:color w:val="000000"/>
        </w:rPr>
      </w:pPr>
      <w:r>
        <w:rPr>
          <w:rFonts w:eastAsia="Verdana" w:asciiTheme="majorHAnsi" w:hAnsiTheme="majorHAnsi" w:cstheme="majorHAnsi"/>
          <w:color w:val="000000"/>
        </w:rPr>
        <w:t xml:space="preserve">Předchozí mobilita proběhla v rámci mého studia: </w:t>
      </w:r>
      <w:r>
        <w:rPr>
          <w:rFonts w:eastAsia="Verdana" w:asciiTheme="majorHAnsi" w:hAnsiTheme="majorHAnsi" w:cstheme="majorHAnsi"/>
          <w:color w:val="000000"/>
        </w:rPr>
        <w:tab/>
      </w:r>
      <w:r>
        <w:rPr>
          <w:rFonts w:eastAsia="Verdana" w:asciiTheme="majorHAnsi" w:hAnsiTheme="majorHAnsi" w:cstheme="majorHAnsi"/>
          <w:color w:val="000000"/>
        </w:rPr>
        <w:t>bakalářského / magisterského / doktorského</w:t>
      </w:r>
    </w:p>
    <w:p w:rsidRPr="006A7AF5" w:rsidR="00265C32" w:rsidP="00265C32" w:rsidRDefault="00265C32" w14:paraId="6C6B07F0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Verdana" w:asciiTheme="majorHAnsi" w:hAnsiTheme="majorHAnsi" w:cstheme="majorHAnsi"/>
          <w:color w:val="000000"/>
        </w:rPr>
      </w:pPr>
      <w:r>
        <w:rPr>
          <w:rFonts w:eastAsia="Verdana" w:asciiTheme="majorHAnsi" w:hAnsiTheme="majorHAnsi" w:cstheme="majorHAnsi"/>
          <w:color w:val="000000"/>
        </w:rPr>
        <w:t xml:space="preserve">Pobyt v zahraničí byl v období (dle finanční </w:t>
      </w:r>
      <w:proofErr w:type="gramStart"/>
      <w:r>
        <w:rPr>
          <w:rFonts w:eastAsia="Verdana" w:asciiTheme="majorHAnsi" w:hAnsiTheme="majorHAnsi" w:cstheme="majorHAnsi"/>
          <w:color w:val="000000"/>
        </w:rPr>
        <w:t>dohody)  OD</w:t>
      </w:r>
      <w:proofErr w:type="gramEnd"/>
      <w:r>
        <w:rPr>
          <w:rFonts w:eastAsia="Verdana" w:asciiTheme="majorHAnsi" w:hAnsiTheme="majorHAnsi" w:cstheme="majorHAnsi"/>
          <w:color w:val="000000"/>
        </w:rPr>
        <w:t xml:space="preserve"> data:</w:t>
      </w:r>
      <w:r>
        <w:rPr>
          <w:rFonts w:eastAsia="Verdana" w:asciiTheme="majorHAnsi" w:hAnsiTheme="majorHAnsi" w:cstheme="majorHAnsi"/>
          <w:color w:val="000000"/>
        </w:rPr>
        <w:tab/>
      </w:r>
      <w:r>
        <w:rPr>
          <w:rFonts w:eastAsia="Verdana" w:asciiTheme="majorHAnsi" w:hAnsiTheme="majorHAnsi" w:cstheme="majorHAnsi"/>
          <w:color w:val="000000"/>
        </w:rPr>
        <w:tab/>
      </w:r>
      <w:r>
        <w:rPr>
          <w:rFonts w:eastAsia="Verdana" w:asciiTheme="majorHAnsi" w:hAnsiTheme="majorHAnsi" w:cstheme="majorHAnsi"/>
          <w:color w:val="000000"/>
        </w:rPr>
        <w:t>DO data:</w:t>
      </w:r>
    </w:p>
    <w:p w:rsidRPr="006A7AF5" w:rsidR="00265C32" w:rsidP="00265C32" w:rsidRDefault="00265C32" w14:paraId="611C6A1D" w14:textId="77777777">
      <w:pPr>
        <w:rPr>
          <w:rFonts w:asciiTheme="majorHAnsi" w:hAnsiTheme="majorHAnsi" w:cstheme="majorHAnsi"/>
        </w:rPr>
      </w:pPr>
    </w:p>
    <w:p w:rsidRPr="006A7AF5" w:rsidR="00265C32" w:rsidP="00265C32" w:rsidRDefault="00265C32" w14:paraId="1A1FB1FB" w14:textId="77777777">
      <w:pPr>
        <w:pStyle w:val="Odstavecseseznamem"/>
        <w:numPr>
          <w:ilvl w:val="0"/>
          <w:numId w:val="3"/>
        </w:numPr>
        <w:ind w:left="426" w:hanging="426"/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sz w:val="22"/>
        </w:rPr>
        <w:t xml:space="preserve">Beru na vědomí, že </w:t>
      </w:r>
      <w:r w:rsidRPr="006A7AF5">
        <w:rPr>
          <w:rFonts w:asciiTheme="majorHAnsi" w:hAnsiTheme="majorHAnsi" w:cstheme="majorHAnsi"/>
          <w:b/>
          <w:sz w:val="22"/>
        </w:rPr>
        <w:t xml:space="preserve">do 14 dní </w:t>
      </w:r>
      <w:r w:rsidRPr="006A7AF5">
        <w:rPr>
          <w:rFonts w:asciiTheme="majorHAnsi" w:hAnsiTheme="majorHAnsi" w:cstheme="majorHAnsi"/>
          <w:sz w:val="22"/>
        </w:rPr>
        <w:t>(pokud není určeno jinak) po skončení studijního pobytu dle Účastnické smlouvy (případně Dodatku k ÚS) dodám (případně vyplním online) následující dokumenty.</w:t>
      </w:r>
    </w:p>
    <w:p w:rsidRPr="006A7AF5" w:rsidR="00265C32" w:rsidP="00265C32" w:rsidRDefault="00265C32" w14:paraId="4CFB9CAF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 xml:space="preserve">Online Learning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Agreement</w:t>
      </w:r>
      <w:proofErr w:type="spellEnd"/>
      <w:r w:rsidRPr="006A7AF5">
        <w:rPr>
          <w:rFonts w:asciiTheme="majorHAnsi" w:hAnsiTheme="majorHAnsi" w:cstheme="majorHAnsi"/>
          <w:sz w:val="22"/>
        </w:rPr>
        <w:t>, část před mobilitou – online (v případě, že zahraniční univerzita nepodepíše online verzi, je nutné dodat papírovou verzi)</w:t>
      </w:r>
    </w:p>
    <w:p w:rsidRPr="006A7AF5" w:rsidR="00265C32" w:rsidP="00265C32" w:rsidRDefault="00265C32" w14:paraId="6BB6CFBF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 xml:space="preserve">Online Learning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Agreement</w:t>
      </w:r>
      <w:proofErr w:type="spellEnd"/>
      <w:r w:rsidRPr="006A7AF5">
        <w:rPr>
          <w:rFonts w:asciiTheme="majorHAnsi" w:hAnsiTheme="majorHAnsi" w:cstheme="majorHAnsi"/>
          <w:sz w:val="22"/>
        </w:rPr>
        <w:t>, část v průběhu mobility – online (v případě, že zahraniční univerzita nepodepíše online verzi, je nutné dodat papírovou verzi)</w:t>
      </w:r>
    </w:p>
    <w:p w:rsidRPr="006A7AF5" w:rsidR="00265C32" w:rsidP="00265C32" w:rsidRDefault="00265C32" w14:paraId="5F4CBAFC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>Závěrečnou zprávu</w:t>
      </w:r>
      <w:r w:rsidRPr="006A7AF5">
        <w:rPr>
          <w:rFonts w:asciiTheme="majorHAnsi" w:hAnsiTheme="majorHAnsi" w:cstheme="majorHAnsi"/>
          <w:sz w:val="22"/>
        </w:rPr>
        <w:t xml:space="preserve"> – pouze online</w:t>
      </w:r>
    </w:p>
    <w:p w:rsidRPr="006A7AF5" w:rsidR="00265C32" w:rsidP="00265C32" w:rsidRDefault="00265C32" w14:paraId="1DAE4544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>2. Jazykový test OLS</w:t>
      </w:r>
      <w:r w:rsidRPr="006A7AF5">
        <w:rPr>
          <w:rFonts w:asciiTheme="majorHAnsi" w:hAnsiTheme="majorHAnsi" w:cstheme="majorHAnsi"/>
          <w:sz w:val="22"/>
        </w:rPr>
        <w:t xml:space="preserve"> – pouze online</w:t>
      </w:r>
    </w:p>
    <w:p w:rsidRPr="006A7AF5" w:rsidR="00265C32" w:rsidP="00265C32" w:rsidRDefault="00265C32" w14:paraId="41A414E0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sz w:val="22"/>
        </w:rPr>
        <w:t xml:space="preserve">Kopii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Transcript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of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Records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 (origin</w:t>
      </w:r>
      <w:r>
        <w:rPr>
          <w:rFonts w:asciiTheme="majorHAnsi" w:hAnsiTheme="majorHAnsi" w:cstheme="majorHAnsi"/>
          <w:sz w:val="22"/>
        </w:rPr>
        <w:t>á</w:t>
      </w:r>
      <w:r w:rsidRPr="006A7AF5">
        <w:rPr>
          <w:rFonts w:asciiTheme="majorHAnsi" w:hAnsiTheme="majorHAnsi" w:cstheme="majorHAnsi"/>
          <w:sz w:val="22"/>
        </w:rPr>
        <w:t>l zůstává studentovi/</w:t>
      </w:r>
      <w:proofErr w:type="spellStart"/>
      <w:r w:rsidRPr="006A7AF5">
        <w:rPr>
          <w:rFonts w:asciiTheme="majorHAnsi" w:hAnsiTheme="majorHAnsi" w:cstheme="majorHAnsi"/>
          <w:sz w:val="22"/>
        </w:rPr>
        <w:t>ce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) – lze dodat jako </w:t>
      </w:r>
      <w:proofErr w:type="spellStart"/>
      <w:r w:rsidRPr="006A7AF5">
        <w:rPr>
          <w:rFonts w:asciiTheme="majorHAnsi" w:hAnsiTheme="majorHAnsi" w:cstheme="majorHAnsi"/>
          <w:sz w:val="22"/>
        </w:rPr>
        <w:t>pdf</w:t>
      </w:r>
      <w:proofErr w:type="spellEnd"/>
    </w:p>
    <w:p w:rsidRPr="006A7AF5" w:rsidR="00265C32" w:rsidP="00265C32" w:rsidRDefault="00265C32" w14:paraId="4EC1A0AD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 xml:space="preserve">Learning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Agreement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, část po mobilitě (případně jakýkoliv jiný dokument potvrzující dobu pobytu) – </w:t>
      </w:r>
      <w:r w:rsidRPr="006A7AF5">
        <w:rPr>
          <w:rFonts w:asciiTheme="majorHAnsi" w:hAnsiTheme="majorHAnsi" w:cstheme="majorHAnsi"/>
          <w:b/>
          <w:sz w:val="22"/>
        </w:rPr>
        <w:t>originál</w:t>
      </w:r>
      <w:r w:rsidRPr="006A7AF5">
        <w:rPr>
          <w:rFonts w:asciiTheme="majorHAnsi" w:hAnsiTheme="majorHAnsi" w:cstheme="majorHAnsi"/>
          <w:sz w:val="22"/>
        </w:rPr>
        <w:t xml:space="preserve"> (originál je buď v papírové podobě s klasickým podpisem nebo jako dokument </w:t>
      </w:r>
      <w:proofErr w:type="spellStart"/>
      <w:r w:rsidRPr="006A7AF5">
        <w:rPr>
          <w:rFonts w:asciiTheme="majorHAnsi" w:hAnsiTheme="majorHAnsi" w:cstheme="majorHAnsi"/>
          <w:sz w:val="22"/>
        </w:rPr>
        <w:t>pdf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 s</w:t>
      </w:r>
      <w:r>
        <w:rPr>
          <w:rFonts w:asciiTheme="majorHAnsi" w:hAnsiTheme="majorHAnsi" w:cstheme="majorHAnsi"/>
          <w:sz w:val="22"/>
        </w:rPr>
        <w:t> podpisem kvalifikovaným certifikátem/</w:t>
      </w:r>
      <w:r w:rsidRPr="006A7AF5">
        <w:rPr>
          <w:rFonts w:asciiTheme="majorHAnsi" w:hAnsiTheme="majorHAnsi" w:cstheme="majorHAnsi"/>
          <w:sz w:val="22"/>
        </w:rPr>
        <w:t>elektronickým podpisem)</w:t>
      </w:r>
    </w:p>
    <w:p w:rsidRPr="006A7AF5" w:rsidR="00265C32" w:rsidP="00265C32" w:rsidRDefault="00265C32" w14:paraId="753DFBBD" w14:textId="7777777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>Potvrzení o uznání předmětů</w:t>
      </w:r>
      <w:r w:rsidRPr="006A7AF5">
        <w:rPr>
          <w:rFonts w:asciiTheme="majorHAnsi" w:hAnsiTheme="majorHAnsi" w:cstheme="majorHAnsi"/>
          <w:sz w:val="22"/>
        </w:rPr>
        <w:t xml:space="preserve"> </w:t>
      </w:r>
      <w:r w:rsidRPr="006A7AF5">
        <w:rPr>
          <w:rFonts w:asciiTheme="majorHAnsi" w:hAnsiTheme="majorHAnsi" w:cstheme="majorHAnsi"/>
          <w:i/>
          <w:sz w:val="22"/>
        </w:rPr>
        <w:t xml:space="preserve">vystudovaných na zahraniční univerzitě </w:t>
      </w:r>
      <w:r w:rsidRPr="006A7AF5">
        <w:rPr>
          <w:rFonts w:asciiTheme="majorHAnsi" w:hAnsiTheme="majorHAnsi" w:cstheme="majorHAnsi"/>
          <w:sz w:val="22"/>
        </w:rPr>
        <w:t>– dodat v r</w:t>
      </w:r>
      <w:r>
        <w:rPr>
          <w:rFonts w:asciiTheme="majorHAnsi" w:hAnsiTheme="majorHAnsi" w:cstheme="majorHAnsi"/>
          <w:sz w:val="22"/>
        </w:rPr>
        <w:t>elevantní</w:t>
      </w:r>
      <w:r w:rsidRPr="006A7AF5">
        <w:rPr>
          <w:rFonts w:asciiTheme="majorHAnsi" w:hAnsiTheme="majorHAnsi" w:cstheme="majorHAnsi"/>
          <w:sz w:val="22"/>
        </w:rPr>
        <w:t xml:space="preserve"> době (max. 2 měsíce)</w:t>
      </w:r>
      <w:r>
        <w:rPr>
          <w:rFonts w:asciiTheme="majorHAnsi" w:hAnsiTheme="majorHAnsi" w:cstheme="majorHAnsi"/>
          <w:sz w:val="22"/>
        </w:rPr>
        <w:t xml:space="preserve"> po návratu</w:t>
      </w:r>
      <w:r w:rsidRPr="006A7AF5">
        <w:rPr>
          <w:rFonts w:asciiTheme="majorHAnsi" w:hAnsiTheme="majorHAnsi" w:cstheme="majorHAnsi"/>
          <w:sz w:val="22"/>
        </w:rPr>
        <w:t xml:space="preserve">. Lze použít buď Tabulku D z Learning </w:t>
      </w:r>
      <w:proofErr w:type="spellStart"/>
      <w:r w:rsidRPr="006A7AF5">
        <w:rPr>
          <w:rFonts w:asciiTheme="majorHAnsi" w:hAnsiTheme="majorHAnsi" w:cstheme="majorHAnsi"/>
          <w:sz w:val="22"/>
        </w:rPr>
        <w:t>Agreementu</w:t>
      </w:r>
      <w:proofErr w:type="spellEnd"/>
      <w:r w:rsidRPr="006A7AF5">
        <w:rPr>
          <w:rFonts w:asciiTheme="majorHAnsi" w:hAnsiTheme="majorHAnsi" w:cstheme="majorHAnsi"/>
          <w:sz w:val="22"/>
        </w:rPr>
        <w:t>, nebo jiný dokument.</w:t>
      </w:r>
      <w:r>
        <w:rPr>
          <w:rFonts w:asciiTheme="majorHAnsi" w:hAnsiTheme="majorHAnsi" w:cstheme="majorHAnsi"/>
          <w:sz w:val="22"/>
        </w:rPr>
        <w:t xml:space="preserve"> Musí být podepsáno příslušnou fakultou ČZU.</w:t>
      </w:r>
      <w:r w:rsidRPr="006A7AF5">
        <w:rPr>
          <w:rFonts w:asciiTheme="majorHAnsi" w:hAnsiTheme="majorHAnsi" w:cstheme="majorHAnsi"/>
          <w:sz w:val="22"/>
        </w:rPr>
        <w:br/>
      </w:r>
    </w:p>
    <w:p w:rsidRPr="006A7AF5" w:rsidR="00265C32" w:rsidP="00265C32" w:rsidRDefault="00265C32" w14:paraId="65EF7B4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asciiTheme="majorHAnsi" w:hAnsiTheme="majorHAnsi" w:cstheme="majorHAnsi"/>
          <w:color w:val="000000"/>
        </w:rPr>
      </w:pPr>
      <w:r w:rsidRPr="006A7AF5">
        <w:rPr>
          <w:rFonts w:eastAsia="Verdana" w:asciiTheme="majorHAnsi" w:hAnsiTheme="majorHAnsi" w:cstheme="majorHAnsi"/>
          <w:color w:val="000000"/>
        </w:rPr>
        <w:t>Jsem si vědom/a toho, že v případě zamlčení či uvedení nesprávných údajů budu povinen/povinna vrátit přidělené stipendium.</w:t>
      </w:r>
      <w:r>
        <w:rPr>
          <w:rFonts w:eastAsia="Verdana" w:asciiTheme="majorHAnsi" w:hAnsiTheme="majorHAnsi" w:cstheme="majorHAnsi"/>
          <w:color w:val="000000"/>
        </w:rPr>
        <w:t xml:space="preserve"> </w:t>
      </w:r>
      <w:r w:rsidRPr="006A7AF5">
        <w:rPr>
          <w:rFonts w:eastAsia="Verdana" w:asciiTheme="majorHAnsi" w:hAnsiTheme="majorHAnsi" w:cstheme="majorHAnsi"/>
          <w:color w:val="000000"/>
        </w:rPr>
        <w:t>Zároveň jsem si vědom/a toho, že jakékoliv změny týkající se mého studijního pobytu v rámci programu Erasmus+ (odjezd, termíny apod.) bezodkladně nahlásím na Oddělení mezinárodních vztahů</w:t>
      </w:r>
      <w:r>
        <w:rPr>
          <w:rFonts w:eastAsia="Verdana" w:asciiTheme="majorHAnsi" w:hAnsiTheme="majorHAnsi" w:cstheme="majorHAnsi"/>
          <w:color w:val="000000"/>
        </w:rPr>
        <w:t xml:space="preserve"> na </w:t>
      </w:r>
      <w:r w:rsidRPr="006A7AF5">
        <w:rPr>
          <w:rFonts w:eastAsia="Verdana" w:asciiTheme="majorHAnsi" w:hAnsiTheme="majorHAnsi" w:cstheme="majorHAnsi"/>
          <w:color w:val="000000"/>
        </w:rPr>
        <w:t xml:space="preserve">e-mail: </w:t>
      </w:r>
      <w:r w:rsidRPr="006A7AF5">
        <w:rPr>
          <w:rFonts w:eastAsia="Verdana" w:asciiTheme="majorHAnsi" w:hAnsiTheme="majorHAnsi" w:cstheme="majorHAnsi"/>
          <w:b/>
          <w:color w:val="000000"/>
        </w:rPr>
        <w:t>erasmus_outgoing@rektorat.czu.cz</w:t>
      </w:r>
    </w:p>
    <w:p w:rsidR="00265C32" w:rsidP="00265C32" w:rsidRDefault="00265C32" w14:paraId="2F58D86A" w14:textId="77777777">
      <w:pPr>
        <w:rPr>
          <w:rFonts w:asciiTheme="majorHAnsi" w:hAnsiTheme="majorHAnsi" w:cstheme="majorHAnsi"/>
        </w:rPr>
      </w:pPr>
    </w:p>
    <w:p w:rsidRPr="006A7AF5" w:rsidR="00265C32" w:rsidP="00265C32" w:rsidRDefault="00265C32" w14:paraId="7E7325E2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Datum: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Podpis:</w:t>
      </w:r>
    </w:p>
    <w:p w:rsidR="00265C32" w:rsidP="00265C32" w:rsidRDefault="00265C32" w14:paraId="228144F7" w14:textId="77777777">
      <w:pPr>
        <w:pStyle w:val="DatumRoboto"/>
      </w:pPr>
    </w:p>
    <w:p w:rsidRPr="00080B21" w:rsidR="00091D49" w:rsidP="00197FB1" w:rsidRDefault="00091D49" w14:paraId="67B30946" w14:textId="1CB4B5AC">
      <w:pPr>
        <w:pStyle w:val="Nadpis"/>
      </w:pPr>
    </w:p>
    <w:sectPr w:rsidRPr="00080B21" w:rsidR="00091D49" w:rsidSect="007005C0">
      <w:headerReference w:type="default" r:id="rId8"/>
      <w:headerReference w:type="first" r:id="rId9"/>
      <w:pgSz w:w="11906" w:h="16838" w:orient="portrait"/>
      <w:pgMar w:top="720" w:right="720" w:bottom="720" w:left="720" w:header="181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B8B" w:rsidP="00091D49" w:rsidRDefault="001A0B8B" w14:paraId="779D854B" w14:textId="77777777">
      <w:r>
        <w:separator/>
      </w:r>
    </w:p>
  </w:endnote>
  <w:endnote w:type="continuationSeparator" w:id="0">
    <w:p w:rsidR="001A0B8B" w:rsidP="00091D49" w:rsidRDefault="001A0B8B" w14:paraId="7912CE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B8B" w:rsidP="00091D49" w:rsidRDefault="001A0B8B" w14:paraId="03E4D462" w14:textId="77777777">
      <w:r>
        <w:separator/>
      </w:r>
    </w:p>
  </w:footnote>
  <w:footnote w:type="continuationSeparator" w:id="0">
    <w:p w:rsidR="001A0B8B" w:rsidP="00091D49" w:rsidRDefault="001A0B8B" w14:paraId="2D95F6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091D49" w:rsidR="00091D49" w:rsidP="00091D49" w:rsidRDefault="00000000" w14:paraId="0E08E5C5" w14:textId="77777777">
    <w:pPr>
      <w:pStyle w:val="Zhlav"/>
    </w:pPr>
    <w:sdt>
      <w:sdtPr>
        <w:id w:val="-1791276509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349FD91" wp14:editId="38917AB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5C0" w:rsidRDefault="007005C0" w14:paraId="5C5209A6" w14:textId="77777777">
                              <w:pPr>
                                <w:pBdr>
                                  <w:bottom w:val="single" w:color="auto" w:sz="4" w:space="1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50E86835">
                <v:rect id="Obdélník 12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spid="_x0000_s1026" o:allowincell="f" stroked="f" w14:anchorId="3349F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>
                  <v:textbox>
                    <w:txbxContent>
                      <w:p w:rsidR="007005C0" w:rsidRDefault="007005C0" w14:paraId="0EB546F9" w14:textId="77777777">
                        <w:pPr>
                          <w:pBdr>
                            <w:bottom w:val="single" w:color="auto" w:sz="4" w:space="1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401EA769" wp14:editId="73093F8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80B21" w:rsidRDefault="00265C32" w14:paraId="2EEDB969" w14:textId="485CA98A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5E0E063" wp14:editId="35753F5C">
              <wp:simplePos x="0" y="0"/>
              <wp:positionH relativeFrom="column">
                <wp:posOffset>2395855</wp:posOffset>
              </wp:positionH>
              <wp:positionV relativeFrom="page">
                <wp:posOffset>295275</wp:posOffset>
              </wp:positionV>
              <wp:extent cx="3376930" cy="73152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930" cy="731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65C32" w:rsidP="00265C32" w:rsidRDefault="00265C32" w14:paraId="11640309" w14:textId="77777777">
                          <w:pPr>
                            <w:pStyle w:val="TelefonEmail"/>
                            <w:ind w:right="-80"/>
                          </w:pPr>
                          <w:r>
                            <w:t>International Relations Office</w:t>
                          </w:r>
                        </w:p>
                        <w:p w:rsidR="00265C32" w:rsidP="00265C32" w:rsidRDefault="00265C32" w14:paraId="44D5191B" w14:textId="77777777">
                          <w:pPr>
                            <w:pStyle w:val="TelefonEmail"/>
                            <w:ind w:right="-80"/>
                          </w:pPr>
                          <w:r>
                            <w:t xml:space="preserve">Czech University </w:t>
                          </w:r>
                          <w:proofErr w:type="spellStart"/>
                          <w:r>
                            <w:t>of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Life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Sciences</w:t>
                          </w:r>
                          <w:proofErr w:type="spellEnd"/>
                          <w:r>
                            <w:t xml:space="preserve"> Prague </w:t>
                          </w:r>
                        </w:p>
                        <w:p w:rsidR="00265C32" w:rsidP="00265C32" w:rsidRDefault="00265C32" w14:paraId="6A83512D" w14:textId="1FF4058F">
                          <w:pPr>
                            <w:pStyle w:val="TelefonEmail"/>
                            <w:ind w:right="-80"/>
                          </w:pPr>
                          <w:r>
                            <w:t xml:space="preserve">e-mail: </w:t>
                          </w:r>
                          <w:r w:rsidRPr="00265C32">
                            <w:t>outgoing@czu.cz</w:t>
                          </w:r>
                        </w:p>
                        <w:p w:rsidRPr="00637A19" w:rsidR="00265C32" w:rsidP="00265C32" w:rsidRDefault="00265C32" w14:paraId="3E30FA6C" w14:textId="6E631757">
                          <w:pPr>
                            <w:pStyle w:val="TelefonEmail"/>
                            <w:ind w:right="-80"/>
                          </w:pPr>
                          <w:r>
                            <w:t>www.czu.cz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466261D">
            <v:shapetype id="_x0000_t202" coordsize="21600,21600" o:spt="202" path="m,l,21600r21600,l21600,xe" w14:anchorId="25E0E063">
              <v:stroke joinstyle="miter"/>
              <v:path gradientshapeok="t" o:connecttype="rect"/>
            </v:shapetype>
            <v:shape id="Textové pole 2" style="position:absolute;margin-left:188.65pt;margin-top:23.25pt;width:265.9pt;height:5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AuIGAIAADM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">
              <v:textbox>
                <w:txbxContent>
                  <w:p w:rsidR="00265C32" w:rsidP="00265C32" w:rsidRDefault="00265C32" w14:paraId="55F12658" w14:textId="77777777">
                    <w:pPr>
                      <w:pStyle w:val="TelefonEmail"/>
                      <w:ind w:right="-80"/>
                    </w:pPr>
                    <w:r>
                      <w:t>International Relations Office</w:t>
                    </w:r>
                  </w:p>
                  <w:p w:rsidR="00265C32" w:rsidP="00265C32" w:rsidRDefault="00265C32" w14:paraId="53D27611" w14:textId="77777777">
                    <w:pPr>
                      <w:pStyle w:val="TelefonEmail"/>
                      <w:ind w:right="-80"/>
                    </w:pPr>
                    <w:r>
                      <w:t xml:space="preserve">Czech University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Life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Sciences</w:t>
                    </w:r>
                    <w:proofErr w:type="spellEnd"/>
                    <w:r>
                      <w:t xml:space="preserve"> Prague </w:t>
                    </w:r>
                  </w:p>
                  <w:p w:rsidR="00265C32" w:rsidP="00265C32" w:rsidRDefault="00265C32" w14:paraId="2B5978BD" w14:textId="1FF4058F">
                    <w:pPr>
                      <w:pStyle w:val="TelefonEmail"/>
                      <w:ind w:right="-80"/>
                    </w:pPr>
                    <w:r>
                      <w:t xml:space="preserve">e-mail: </w:t>
                    </w:r>
                    <w:r w:rsidRPr="00265C32">
                      <w:t>outgoing@czu.cz</w:t>
                    </w:r>
                  </w:p>
                  <w:p w:rsidRPr="00637A19" w:rsidR="00265C32" w:rsidP="00265C32" w:rsidRDefault="00265C32" w14:paraId="2C474CBB" w14:textId="6E631757">
                    <w:pPr>
                      <w:pStyle w:val="TelefonEmail"/>
                      <w:ind w:right="-80"/>
                    </w:pPr>
                    <w:r>
                      <w:t>www.czu.cz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44D837AD" wp14:editId="35DCC2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0512"/>
    <w:multiLevelType w:val="hybridMultilevel"/>
    <w:tmpl w:val="CA4680B6"/>
    <w:lvl w:ilvl="0" w:tplc="BB88FD9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7A1FC4"/>
    <w:multiLevelType w:val="hybridMultilevel"/>
    <w:tmpl w:val="A9E6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8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201191">
    <w:abstractNumId w:val="0"/>
  </w:num>
  <w:num w:numId="3" w16cid:durableId="12458441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1"/>
    <w:rsid w:val="00080B21"/>
    <w:rsid w:val="00091D49"/>
    <w:rsid w:val="000D0A4A"/>
    <w:rsid w:val="00197FB1"/>
    <w:rsid w:val="001A0294"/>
    <w:rsid w:val="001A0B8B"/>
    <w:rsid w:val="001D6585"/>
    <w:rsid w:val="002532A8"/>
    <w:rsid w:val="00265C32"/>
    <w:rsid w:val="00266416"/>
    <w:rsid w:val="002D0251"/>
    <w:rsid w:val="0053575B"/>
    <w:rsid w:val="005F0305"/>
    <w:rsid w:val="00637A19"/>
    <w:rsid w:val="006563FE"/>
    <w:rsid w:val="007005C0"/>
    <w:rsid w:val="00782498"/>
    <w:rsid w:val="00914A9F"/>
    <w:rsid w:val="00961E77"/>
    <w:rsid w:val="009765B4"/>
    <w:rsid w:val="00A257EE"/>
    <w:rsid w:val="00B1141B"/>
    <w:rsid w:val="00BC32DD"/>
    <w:rsid w:val="00CC50A5"/>
    <w:rsid w:val="00CD33FB"/>
    <w:rsid w:val="00D3156C"/>
    <w:rsid w:val="00D7105E"/>
    <w:rsid w:val="00D765CD"/>
    <w:rsid w:val="00E866B2"/>
    <w:rsid w:val="00ED6997"/>
    <w:rsid w:val="00FB3FCE"/>
    <w:rsid w:val="00FC13A8"/>
    <w:rsid w:val="00FD79C8"/>
    <w:rsid w:val="3D9721A3"/>
    <w:rsid w:val="5C165DFF"/>
    <w:rsid w:val="66D0F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05267"/>
  <w15:chartTrackingRefBased/>
  <w15:docId w15:val="{AA72B0EB-DD3C-461C-A9CD-0CACE26C1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197FB1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TextRoboto" w:customStyle="1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cs="Roboto" w:eastAsiaTheme="minorHAnsi"/>
      <w:color w:val="404040" w:themeColor="text1" w:themeTint="BF"/>
      <w:sz w:val="18"/>
      <w:szCs w:val="18"/>
      <w:lang w:eastAsia="en-US"/>
    </w:rPr>
  </w:style>
  <w:style w:type="character" w:styleId="TextRobotoChar" w:customStyle="1">
    <w:name w:val="Text Roboto Char"/>
    <w:basedOn w:val="Standardnpsmoodstavce"/>
    <w:link w:val="TextRoboto"/>
    <w:rsid w:val="00CD33FB"/>
    <w:rPr>
      <w:rFonts w:ascii="Roboto" w:hAnsi="Roboto" w:cs="Roboto" w:eastAsiaTheme="minorHAnsi"/>
      <w:color w:val="404040" w:themeColor="text1" w:themeTint="BF"/>
      <w:sz w:val="18"/>
      <w:szCs w:val="18"/>
    </w:rPr>
  </w:style>
  <w:style w:type="paragraph" w:styleId="Nadpis" w:customStyle="1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styleId="DatumRoboto" w:customStyle="1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styleId="NadpisChar" w:customStyle="1">
    <w:name w:val="Nadpis Char"/>
    <w:basedOn w:val="TextRobotoChar"/>
    <w:link w:val="Nadpis"/>
    <w:rsid w:val="00E866B2"/>
    <w:rPr>
      <w:rFonts w:ascii="Roboto Black" w:hAnsi="Roboto Black" w:cs="Roboto" w:eastAsiaTheme="minorHAnsi"/>
      <w:color w:val="404040" w:themeColor="text1" w:themeTint="BF"/>
      <w:sz w:val="28"/>
      <w:szCs w:val="28"/>
    </w:rPr>
  </w:style>
  <w:style w:type="character" w:styleId="DatumRobotoChar" w:customStyle="1">
    <w:name w:val="Datum Roboto Char"/>
    <w:basedOn w:val="TextRobotoChar"/>
    <w:link w:val="DatumRoboto"/>
    <w:rsid w:val="00E866B2"/>
    <w:rPr>
      <w:rFonts w:ascii="Roboto Medium" w:hAnsi="Roboto Medium" w:cs="Roboto" w:eastAsiaTheme="minorHAnsi"/>
      <w:i/>
      <w:color w:val="404040" w:themeColor="text1" w:themeTint="BF"/>
      <w:sz w:val="18"/>
      <w:szCs w:val="18"/>
    </w:rPr>
  </w:style>
  <w:style w:type="paragraph" w:styleId="Podpishlavikovpapr" w:customStyle="1">
    <w:name w:val="Podpis hlavičkový papír"/>
    <w:basedOn w:val="TextRoboto"/>
    <w:link w:val="PodpishlavikovpaprChar"/>
    <w:qFormat/>
    <w:rsid w:val="00E866B2"/>
    <w:pPr>
      <w:jc w:val="right"/>
    </w:pPr>
  </w:style>
  <w:style w:type="character" w:styleId="PodpishlavikovpaprChar" w:customStyle="1">
    <w:name w:val="Podpis hlavičkový papír Char"/>
    <w:basedOn w:val="TextRobotoChar"/>
    <w:link w:val="Podpishlavikovpapr"/>
    <w:rsid w:val="00E866B2"/>
    <w:rPr>
      <w:rFonts w:ascii="Roboto" w:hAnsi="Roboto" w:cs="Roboto" w:eastAsiaTheme="minorHAnsi"/>
      <w:color w:val="404040" w:themeColor="text1" w:themeTint="BF"/>
      <w:sz w:val="18"/>
      <w:szCs w:val="18"/>
    </w:rPr>
  </w:style>
  <w:style w:type="paragraph" w:styleId="JmnoPozicePracovit" w:customStyle="1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styleId="TelefonEmail" w:customStyle="1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styleId="JmnoPozicePracovitChar" w:customStyle="1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styleId="TelefonEmailChar" w:customStyle="1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styleId="Zkladnodstavec" w:customStyle="1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styleId="tlid-translation" w:customStyle="1">
    <w:name w:val="tlid-translation"/>
    <w:basedOn w:val="Standardnpsmoodstavce"/>
    <w:rsid w:val="00914A9F"/>
  </w:style>
  <w:style w:type="paragraph" w:styleId="Odstavecseseznamem">
    <w:name w:val="List Paragraph"/>
    <w:basedOn w:val="Normln"/>
    <w:uiPriority w:val="34"/>
    <w:qFormat/>
    <w:rsid w:val="00197FB1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197FB1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65C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glossaryDocument" Target="glossary/document.xml" Id="R42edddbc51804f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eka\Desktop\CZU_hlavickovy%20papir_sablony\CZU_letterhead_EN_watersign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7742-5b02-4efd-8056-6dd5d536b19a}"/>
      </w:docPartPr>
      <w:docPartBody>
        <w:p w14:paraId="02AA8BE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3077-AEF5-4E77-8A23-02F4957E08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CZU_letterhead_EN_watersign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Vacek Adam</dc:creator>
  <keywords/>
  <dc:description/>
  <lastModifiedBy>Vacek Adam</lastModifiedBy>
  <revision>4</revision>
  <dcterms:created xsi:type="dcterms:W3CDTF">2021-11-30T12:19:00.0000000Z</dcterms:created>
  <dcterms:modified xsi:type="dcterms:W3CDTF">2023-06-28T08:39:18.8827494Z</dcterms:modified>
</coreProperties>
</file>